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3982" w14:textId="77777777" w:rsidR="00195212" w:rsidRDefault="00195212" w:rsidP="0087678A">
      <w:pPr>
        <w:spacing w:line="276" w:lineRule="auto"/>
        <w:rPr>
          <w:rFonts w:ascii="Verdana" w:hAnsi="Verdana"/>
          <w:b/>
          <w:sz w:val="20"/>
          <w:szCs w:val="20"/>
        </w:rPr>
      </w:pPr>
    </w:p>
    <w:p w14:paraId="29C3E986" w14:textId="77777777" w:rsidR="007E74F2" w:rsidRDefault="007E74F2" w:rsidP="00912224">
      <w:pPr>
        <w:rPr>
          <w:rFonts w:ascii="Verdana" w:hAnsi="Verdana"/>
          <w:sz w:val="20"/>
          <w:szCs w:val="20"/>
          <w:lang w:eastAsia="en-US"/>
        </w:rPr>
      </w:pPr>
    </w:p>
    <w:p w14:paraId="5BE27D1D" w14:textId="0ABCD06F" w:rsidR="00B709A1" w:rsidRDefault="00D77620" w:rsidP="00D77620">
      <w:pPr>
        <w:tabs>
          <w:tab w:val="right" w:pos="-110"/>
          <w:tab w:val="left" w:pos="0"/>
        </w:tabs>
        <w:rPr>
          <w:rFonts w:ascii="Verdana" w:eastAsia="Times New Roman" w:hAnsi="Verdana" w:cs="Calibri"/>
          <w:sz w:val="20"/>
          <w:szCs w:val="20"/>
        </w:rPr>
      </w:pPr>
      <w:r w:rsidRPr="00D77620">
        <w:rPr>
          <w:rFonts w:ascii="Verdana" w:eastAsia="Times New Roman" w:hAnsi="Verdana" w:cs="Calibri"/>
          <w:sz w:val="20"/>
          <w:szCs w:val="20"/>
        </w:rPr>
        <w:t xml:space="preserve">Onderstaande formulieren dient u zo compleet mogelijk invullen en sturen naar </w:t>
      </w:r>
      <w:hyperlink r:id="rId11" w:history="1">
        <w:r w:rsidRPr="00B5612E">
          <w:rPr>
            <w:rStyle w:val="Hyperlink"/>
            <w:rFonts w:ascii="Verdana" w:eastAsia="Times New Roman" w:hAnsi="Verdana" w:cs="Calibri"/>
            <w:sz w:val="20"/>
            <w:szCs w:val="20"/>
          </w:rPr>
          <w:t>info@hypothecairplanner.nl</w:t>
        </w:r>
      </w:hyperlink>
    </w:p>
    <w:p w14:paraId="1AE6ADA9" w14:textId="57CC9AD1" w:rsidR="00D77620" w:rsidRDefault="00D77620" w:rsidP="00D77620">
      <w:pPr>
        <w:tabs>
          <w:tab w:val="right" w:pos="-110"/>
          <w:tab w:val="left" w:pos="0"/>
        </w:tabs>
        <w:rPr>
          <w:rFonts w:ascii="Verdana" w:eastAsia="Times New Roman" w:hAnsi="Verdana" w:cs="Calibri"/>
          <w:sz w:val="20"/>
          <w:szCs w:val="20"/>
        </w:rPr>
      </w:pPr>
    </w:p>
    <w:p w14:paraId="1EA0E3FE" w14:textId="77777777" w:rsidR="00D77620" w:rsidRPr="00D77620" w:rsidRDefault="00D77620" w:rsidP="00D77620">
      <w:pPr>
        <w:tabs>
          <w:tab w:val="right" w:pos="-110"/>
          <w:tab w:val="left" w:pos="0"/>
        </w:tabs>
        <w:rPr>
          <w:rFonts w:ascii="Verdana" w:eastAsia="Times New Roman" w:hAnsi="Verdana" w:cs="Calibri"/>
          <w:sz w:val="20"/>
          <w:szCs w:val="20"/>
        </w:rPr>
      </w:pPr>
    </w:p>
    <w:p w14:paraId="1D575893" w14:textId="77777777" w:rsidR="00AA6658" w:rsidRPr="00F622F9" w:rsidRDefault="00D77620" w:rsidP="00AA6658">
      <w:pPr>
        <w:tabs>
          <w:tab w:val="right" w:pos="-110"/>
          <w:tab w:val="left" w:pos="0"/>
        </w:tabs>
        <w:ind w:left="-770"/>
        <w:rPr>
          <w:sz w:val="28"/>
          <w:szCs w:val="28"/>
        </w:rPr>
      </w:pPr>
      <w:r>
        <w:rPr>
          <w:rFonts w:ascii="Verdana" w:eastAsia="Times New Roman" w:hAnsi="Verdana" w:cs="Calibri"/>
          <w:b/>
          <w:sz w:val="28"/>
          <w:szCs w:val="28"/>
        </w:rPr>
        <w:tab/>
      </w:r>
      <w:r>
        <w:rPr>
          <w:rFonts w:ascii="Verdana" w:eastAsia="Times New Roman" w:hAnsi="Verdana" w:cs="Calibri"/>
          <w:b/>
          <w:sz w:val="28"/>
          <w:szCs w:val="28"/>
        </w:rPr>
        <w:tab/>
      </w:r>
      <w:r w:rsidR="00AA6658" w:rsidRPr="00F622F9">
        <w:rPr>
          <w:rFonts w:ascii="Verdana" w:eastAsia="Times New Roman" w:hAnsi="Verdana" w:cs="Calibri"/>
          <w:b/>
          <w:sz w:val="28"/>
          <w:szCs w:val="28"/>
        </w:rPr>
        <w:t>Ervaringsverklaring</w:t>
      </w:r>
    </w:p>
    <w:p w14:paraId="3AEDB5F3" w14:textId="77777777" w:rsidR="00AA6658" w:rsidRDefault="00AA6658" w:rsidP="00AA6658"/>
    <w:p w14:paraId="4C6A0E1B" w14:textId="77777777" w:rsidR="00AA6658" w:rsidRDefault="00AA6658" w:rsidP="00AA6658">
      <w:pPr>
        <w:autoSpaceDE w:val="0"/>
        <w:rPr>
          <w:rFonts w:ascii="Verdana" w:eastAsia="Times New Roman" w:hAnsi="Verdana" w:cs="Calibri"/>
          <w:sz w:val="20"/>
          <w:szCs w:val="20"/>
        </w:rPr>
      </w:pPr>
    </w:p>
    <w:p w14:paraId="1BAC120E" w14:textId="77777777" w:rsidR="00AA6658" w:rsidRDefault="00AA6658" w:rsidP="00AA6658">
      <w:pPr>
        <w:autoSpaceDE w:val="0"/>
        <w:rPr>
          <w:rFonts w:ascii="Verdana" w:eastAsia="Times New Roman" w:hAnsi="Verdana" w:cs="Calibri"/>
          <w:sz w:val="20"/>
          <w:szCs w:val="20"/>
        </w:rPr>
      </w:pPr>
      <w:r>
        <w:rPr>
          <w:rFonts w:ascii="Verdana" w:eastAsia="Times New Roman" w:hAnsi="Verdana" w:cs="Calibri"/>
          <w:sz w:val="20"/>
          <w:szCs w:val="20"/>
        </w:rPr>
        <w:t>Ondergetekende,</w:t>
      </w:r>
    </w:p>
    <w:p w14:paraId="333D5A4F" w14:textId="77777777" w:rsidR="00AA6658" w:rsidRDefault="00AA6658" w:rsidP="00AA6658">
      <w:pPr>
        <w:autoSpaceDE w:val="0"/>
        <w:rPr>
          <w:rFonts w:ascii="Verdana" w:eastAsia="Times New Roman" w:hAnsi="Verdana" w:cs="Calibri"/>
          <w:sz w:val="20"/>
          <w:szCs w:val="20"/>
        </w:rPr>
      </w:pPr>
    </w:p>
    <w:p w14:paraId="53BE5D84" w14:textId="77777777" w:rsidR="00AA6658" w:rsidRDefault="00AA6658" w:rsidP="00AA6658">
      <w:pPr>
        <w:autoSpaceDE w:val="0"/>
        <w:spacing w:line="360" w:lineRule="auto"/>
        <w:rPr>
          <w:rFonts w:ascii="Verdana" w:eastAsia="Times New Roman" w:hAnsi="Verdana" w:cs="Calibri"/>
          <w:sz w:val="20"/>
          <w:szCs w:val="20"/>
        </w:rPr>
      </w:pPr>
      <w:r>
        <w:rPr>
          <w:rFonts w:ascii="Verdana" w:eastAsia="Times New Roman" w:hAnsi="Verdana" w:cs="Calibri"/>
          <w:sz w:val="20"/>
          <w:szCs w:val="20"/>
        </w:rPr>
        <w:t>Naam</w:t>
      </w:r>
      <w:r>
        <w:rPr>
          <w:rFonts w:ascii="Verdana" w:eastAsia="Times New Roman" w:hAnsi="Verdana" w:cs="Calibri"/>
          <w:sz w:val="20"/>
          <w:szCs w:val="20"/>
        </w:rPr>
        <w:tab/>
      </w:r>
      <w:r>
        <w:rPr>
          <w:rFonts w:ascii="Verdana" w:eastAsia="Times New Roman" w:hAnsi="Verdana" w:cs="Calibri"/>
          <w:sz w:val="20"/>
          <w:szCs w:val="20"/>
        </w:rPr>
        <w:tab/>
      </w:r>
      <w:r>
        <w:rPr>
          <w:rFonts w:ascii="Verdana" w:eastAsia="Times New Roman" w:hAnsi="Verdana" w:cs="Calibri"/>
          <w:sz w:val="20"/>
          <w:szCs w:val="20"/>
        </w:rPr>
        <w:tab/>
        <w:t>:</w:t>
      </w:r>
      <w:r w:rsidR="00E45841" w:rsidRPr="00E45841">
        <w:rPr>
          <w:rFonts w:ascii="Verdana" w:hAnsi="Verdana"/>
          <w:sz w:val="20"/>
          <w:szCs w:val="20"/>
        </w:rPr>
        <w:t xml:space="preserve"> </w:t>
      </w:r>
      <w:r w:rsidR="00E45841">
        <w:rPr>
          <w:rFonts w:ascii="Verdana" w:hAnsi="Verdana"/>
          <w:sz w:val="20"/>
          <w:szCs w:val="20"/>
        </w:rPr>
        <w:t>____________________________</w:t>
      </w:r>
    </w:p>
    <w:p w14:paraId="49168278" w14:textId="77777777" w:rsidR="00AA6658" w:rsidRDefault="00AA6658" w:rsidP="00AA6658">
      <w:pPr>
        <w:spacing w:line="360" w:lineRule="auto"/>
        <w:rPr>
          <w:rFonts w:ascii="Verdana" w:eastAsia="Times New Roman" w:hAnsi="Verdana" w:cs="Calibri"/>
          <w:sz w:val="20"/>
          <w:szCs w:val="20"/>
        </w:rPr>
      </w:pPr>
      <w:r>
        <w:rPr>
          <w:rFonts w:ascii="Verdana" w:eastAsia="Times New Roman" w:hAnsi="Verdana" w:cs="Calibri"/>
          <w:sz w:val="20"/>
          <w:szCs w:val="20"/>
        </w:rPr>
        <w:t>Staat/huisnummer</w:t>
      </w:r>
      <w:r>
        <w:rPr>
          <w:rFonts w:ascii="Verdana" w:eastAsia="Times New Roman" w:hAnsi="Verdana" w:cs="Calibri"/>
          <w:sz w:val="20"/>
          <w:szCs w:val="20"/>
        </w:rPr>
        <w:tab/>
        <w:t>:</w:t>
      </w:r>
      <w:r w:rsidRPr="004B3E97">
        <w:rPr>
          <w:rFonts w:ascii="Verdana" w:hAnsi="Verdana"/>
          <w:sz w:val="20"/>
          <w:szCs w:val="20"/>
        </w:rPr>
        <w:t xml:space="preserve"> </w:t>
      </w:r>
      <w:r>
        <w:rPr>
          <w:rFonts w:ascii="Verdana" w:hAnsi="Verdana"/>
          <w:sz w:val="20"/>
          <w:szCs w:val="20"/>
        </w:rPr>
        <w:t>_____________________________</w:t>
      </w:r>
    </w:p>
    <w:p w14:paraId="7F98168C" w14:textId="77777777" w:rsidR="00AA6658" w:rsidRDefault="00AA6658" w:rsidP="00AA6658">
      <w:pPr>
        <w:spacing w:line="360" w:lineRule="auto"/>
        <w:rPr>
          <w:rFonts w:ascii="Verdana" w:eastAsia="Times New Roman" w:hAnsi="Verdana" w:cs="Calibri"/>
          <w:sz w:val="20"/>
          <w:szCs w:val="20"/>
        </w:rPr>
      </w:pPr>
      <w:r>
        <w:rPr>
          <w:rFonts w:ascii="Verdana" w:eastAsia="Times New Roman" w:hAnsi="Verdana" w:cs="Calibri"/>
          <w:sz w:val="20"/>
          <w:szCs w:val="20"/>
        </w:rPr>
        <w:t>Postcode/Plaats</w:t>
      </w:r>
      <w:r>
        <w:rPr>
          <w:rFonts w:ascii="Verdana" w:eastAsia="Times New Roman" w:hAnsi="Verdana" w:cs="Calibri"/>
          <w:sz w:val="20"/>
          <w:szCs w:val="20"/>
        </w:rPr>
        <w:tab/>
        <w:t>:</w:t>
      </w:r>
      <w:r w:rsidRPr="004B3E97">
        <w:rPr>
          <w:rFonts w:ascii="Verdana" w:hAnsi="Verdana"/>
          <w:sz w:val="20"/>
          <w:szCs w:val="20"/>
        </w:rPr>
        <w:t xml:space="preserve"> </w:t>
      </w:r>
      <w:r>
        <w:rPr>
          <w:rFonts w:ascii="Verdana" w:hAnsi="Verdana"/>
          <w:sz w:val="20"/>
          <w:szCs w:val="20"/>
        </w:rPr>
        <w:t>_____________________________</w:t>
      </w:r>
    </w:p>
    <w:p w14:paraId="08A5FAB7" w14:textId="77777777" w:rsidR="00AA6658" w:rsidRDefault="00AA6658" w:rsidP="00E45841">
      <w:pPr>
        <w:spacing w:line="360" w:lineRule="auto"/>
        <w:rPr>
          <w:rFonts w:ascii="Verdana" w:hAnsi="Verdana"/>
          <w:sz w:val="20"/>
          <w:szCs w:val="20"/>
        </w:rPr>
      </w:pPr>
      <w:r>
        <w:rPr>
          <w:rFonts w:ascii="Verdana" w:eastAsia="Times New Roman" w:hAnsi="Verdana" w:cs="Calibri"/>
          <w:sz w:val="20"/>
          <w:szCs w:val="20"/>
        </w:rPr>
        <w:t>E-mail</w:t>
      </w:r>
      <w:r>
        <w:rPr>
          <w:rFonts w:ascii="Verdana" w:eastAsia="Times New Roman" w:hAnsi="Verdana" w:cs="Calibri"/>
          <w:sz w:val="20"/>
          <w:szCs w:val="20"/>
        </w:rPr>
        <w:tab/>
      </w:r>
      <w:r>
        <w:rPr>
          <w:rFonts w:ascii="Verdana" w:eastAsia="Times New Roman" w:hAnsi="Verdana" w:cs="Calibri"/>
          <w:sz w:val="20"/>
          <w:szCs w:val="20"/>
        </w:rPr>
        <w:tab/>
      </w:r>
      <w:r>
        <w:rPr>
          <w:rFonts w:ascii="Verdana" w:eastAsia="Times New Roman" w:hAnsi="Verdana" w:cs="Calibri"/>
          <w:sz w:val="20"/>
          <w:szCs w:val="20"/>
        </w:rPr>
        <w:tab/>
        <w:t>:</w:t>
      </w:r>
      <w:r w:rsidR="00E45841" w:rsidRPr="00E45841">
        <w:rPr>
          <w:rFonts w:ascii="Verdana" w:hAnsi="Verdana"/>
          <w:sz w:val="20"/>
          <w:szCs w:val="20"/>
        </w:rPr>
        <w:t xml:space="preserve"> </w:t>
      </w:r>
      <w:r w:rsidR="00E45841">
        <w:rPr>
          <w:rFonts w:ascii="Verdana" w:hAnsi="Verdana"/>
          <w:sz w:val="20"/>
          <w:szCs w:val="20"/>
        </w:rPr>
        <w:t>____________________________</w:t>
      </w:r>
    </w:p>
    <w:p w14:paraId="628FE9B6" w14:textId="77777777" w:rsidR="00E45841" w:rsidRDefault="00E45841" w:rsidP="00E45841">
      <w:pPr>
        <w:spacing w:line="360" w:lineRule="auto"/>
      </w:pPr>
    </w:p>
    <w:p w14:paraId="4605E3E7" w14:textId="77777777" w:rsidR="00AA6658" w:rsidRPr="00F622F9" w:rsidRDefault="00AA6658" w:rsidP="00AA6658">
      <w:pPr>
        <w:spacing w:line="276" w:lineRule="auto"/>
        <w:rPr>
          <w:rFonts w:ascii="Verdana" w:hAnsi="Verdana"/>
          <w:sz w:val="20"/>
          <w:szCs w:val="20"/>
        </w:rPr>
      </w:pPr>
      <w:r w:rsidRPr="00F622F9">
        <w:rPr>
          <w:rFonts w:ascii="Verdana" w:hAnsi="Verdana"/>
          <w:sz w:val="20"/>
          <w:szCs w:val="20"/>
        </w:rPr>
        <w:t>Heeft kennisgenomen</w:t>
      </w:r>
      <w:r>
        <w:rPr>
          <w:rFonts w:ascii="Verdana" w:hAnsi="Verdana"/>
          <w:sz w:val="20"/>
          <w:szCs w:val="20"/>
        </w:rPr>
        <w:t xml:space="preserve"> </w:t>
      </w:r>
      <w:r w:rsidRPr="00F622F9">
        <w:rPr>
          <w:rFonts w:ascii="Verdana" w:hAnsi="Verdana"/>
          <w:sz w:val="20"/>
          <w:szCs w:val="20"/>
        </w:rPr>
        <w:t>van</w:t>
      </w:r>
      <w:r>
        <w:rPr>
          <w:rFonts w:ascii="Verdana" w:hAnsi="Verdana"/>
          <w:sz w:val="20"/>
          <w:szCs w:val="20"/>
        </w:rPr>
        <w:t xml:space="preserve"> </w:t>
      </w:r>
      <w:r w:rsidRPr="00F622F9">
        <w:rPr>
          <w:rFonts w:ascii="Verdana" w:hAnsi="Verdana"/>
          <w:sz w:val="20"/>
          <w:szCs w:val="20"/>
        </w:rPr>
        <w:t>het besluit van de Stichting Certificering Erkend Hypothecair Planners van 11 september 2015</w:t>
      </w:r>
      <w:r>
        <w:rPr>
          <w:rFonts w:ascii="Verdana" w:hAnsi="Verdana"/>
          <w:sz w:val="20"/>
          <w:szCs w:val="20"/>
        </w:rPr>
        <w:t>,</w:t>
      </w:r>
      <w:r w:rsidRPr="00F622F9">
        <w:rPr>
          <w:rFonts w:ascii="Verdana" w:hAnsi="Verdana"/>
          <w:sz w:val="20"/>
          <w:szCs w:val="20"/>
        </w:rPr>
        <w:t xml:space="preserve"> inhoudende dat:</w:t>
      </w:r>
    </w:p>
    <w:p w14:paraId="6B04E743" w14:textId="77777777" w:rsidR="00AA6658" w:rsidRPr="00F622F9" w:rsidRDefault="00AA6658" w:rsidP="00AA6658">
      <w:pPr>
        <w:spacing w:line="276" w:lineRule="auto"/>
        <w:rPr>
          <w:rFonts w:ascii="Verdana" w:hAnsi="Verdana"/>
          <w:sz w:val="20"/>
          <w:szCs w:val="20"/>
        </w:rPr>
      </w:pPr>
    </w:p>
    <w:p w14:paraId="3628E715" w14:textId="77777777" w:rsidR="00AA6658" w:rsidRPr="00F622F9" w:rsidRDefault="00AA6658" w:rsidP="00AA6658">
      <w:pPr>
        <w:spacing w:line="276" w:lineRule="auto"/>
        <w:rPr>
          <w:rFonts w:ascii="Verdana" w:hAnsi="Verdana"/>
          <w:sz w:val="20"/>
          <w:szCs w:val="20"/>
        </w:rPr>
      </w:pPr>
      <w:r w:rsidRPr="00F622F9">
        <w:rPr>
          <w:rFonts w:ascii="Verdana" w:hAnsi="Verdana"/>
          <w:sz w:val="20"/>
          <w:szCs w:val="20"/>
        </w:rPr>
        <w:t>Adviseurs die een door de Stichting Certificering FFP (SCFFP) goedgekeurd examen hebben afgelegd en op grond daarvan het FFP-keurmerk hebben verworven en behouden, worden onder volgende voorwaarden in de gelegenheid gesteld de beschermde titel Erkend Hypothecair Planner te verwerven:</w:t>
      </w:r>
    </w:p>
    <w:p w14:paraId="5A35E047" w14:textId="77777777" w:rsidR="00AA6658" w:rsidRPr="00F622F9" w:rsidRDefault="00AA6658" w:rsidP="00AA6658">
      <w:pPr>
        <w:spacing w:line="276" w:lineRule="auto"/>
        <w:rPr>
          <w:rFonts w:ascii="Verdana" w:hAnsi="Verdana"/>
          <w:sz w:val="20"/>
          <w:szCs w:val="20"/>
        </w:rPr>
      </w:pPr>
    </w:p>
    <w:p w14:paraId="5FE9E0DA" w14:textId="77777777" w:rsidR="00AA6658" w:rsidRPr="00F622F9" w:rsidRDefault="00AA6658" w:rsidP="00AA6658">
      <w:pPr>
        <w:numPr>
          <w:ilvl w:val="0"/>
          <w:numId w:val="24"/>
        </w:numPr>
        <w:spacing w:line="276" w:lineRule="auto"/>
        <w:ind w:left="426" w:hanging="426"/>
        <w:rPr>
          <w:rFonts w:ascii="Verdana" w:hAnsi="Verdana"/>
          <w:sz w:val="20"/>
          <w:szCs w:val="20"/>
        </w:rPr>
      </w:pPr>
      <w:r w:rsidRPr="00F622F9">
        <w:rPr>
          <w:rFonts w:ascii="Verdana" w:hAnsi="Verdana"/>
          <w:sz w:val="20"/>
          <w:szCs w:val="20"/>
        </w:rPr>
        <w:t>Ondertekening van een ervaringsverklaring, inhoudende dat de kandidaat in de praktijk met regelmaat actief betrokken is bij het adviseren en bemiddelen van hypotheken;</w:t>
      </w:r>
    </w:p>
    <w:p w14:paraId="2A63FBF7" w14:textId="77777777" w:rsidR="00AA6658" w:rsidRPr="00F622F9" w:rsidRDefault="00AA6658" w:rsidP="00AA6658">
      <w:pPr>
        <w:numPr>
          <w:ilvl w:val="0"/>
          <w:numId w:val="24"/>
        </w:numPr>
        <w:spacing w:line="276" w:lineRule="auto"/>
        <w:ind w:left="426" w:hanging="426"/>
        <w:rPr>
          <w:rFonts w:ascii="Verdana" w:hAnsi="Verdana"/>
          <w:sz w:val="20"/>
          <w:szCs w:val="20"/>
        </w:rPr>
      </w:pPr>
      <w:r w:rsidRPr="00F622F9">
        <w:rPr>
          <w:rFonts w:ascii="Verdana" w:hAnsi="Verdana"/>
          <w:sz w:val="20"/>
          <w:szCs w:val="20"/>
        </w:rPr>
        <w:t>Het volgen van een specifiek voor deze doelgroep ontwikkelde masterclass</w:t>
      </w:r>
      <w:r w:rsidR="000B20A7">
        <w:rPr>
          <w:rFonts w:ascii="Verdana" w:hAnsi="Verdana"/>
          <w:sz w:val="20"/>
          <w:szCs w:val="20"/>
        </w:rPr>
        <w:t xml:space="preserve"> van drie dagdelen</w:t>
      </w:r>
      <w:r w:rsidRPr="00F622F9">
        <w:rPr>
          <w:rFonts w:ascii="Verdana" w:hAnsi="Verdana"/>
          <w:sz w:val="20"/>
          <w:szCs w:val="20"/>
        </w:rPr>
        <w:t xml:space="preserve">, inclusief </w:t>
      </w:r>
      <w:proofErr w:type="spellStart"/>
      <w:r w:rsidRPr="00F622F9">
        <w:rPr>
          <w:rFonts w:ascii="Verdana" w:hAnsi="Verdana"/>
          <w:sz w:val="20"/>
          <w:szCs w:val="20"/>
        </w:rPr>
        <w:t>toetselementen</w:t>
      </w:r>
      <w:proofErr w:type="spellEnd"/>
      <w:r w:rsidRPr="00F622F9">
        <w:rPr>
          <w:rFonts w:ascii="Verdana" w:hAnsi="Verdana"/>
          <w:sz w:val="20"/>
          <w:szCs w:val="20"/>
        </w:rPr>
        <w:t>.</w:t>
      </w:r>
    </w:p>
    <w:p w14:paraId="58C5F45E" w14:textId="77777777" w:rsidR="00AA6658" w:rsidRPr="00F622F9" w:rsidRDefault="00AA6658" w:rsidP="00AA6658">
      <w:pPr>
        <w:spacing w:line="276" w:lineRule="auto"/>
        <w:rPr>
          <w:rFonts w:ascii="Verdana" w:hAnsi="Verdana"/>
          <w:sz w:val="20"/>
          <w:szCs w:val="20"/>
        </w:rPr>
      </w:pPr>
    </w:p>
    <w:p w14:paraId="3D3C987C" w14:textId="620B226F" w:rsidR="00AA6658" w:rsidRPr="00F622F9" w:rsidRDefault="00AA6658" w:rsidP="00AA6658">
      <w:pPr>
        <w:spacing w:line="276" w:lineRule="auto"/>
        <w:rPr>
          <w:rFonts w:ascii="Verdana" w:hAnsi="Verdana"/>
          <w:sz w:val="20"/>
          <w:szCs w:val="20"/>
        </w:rPr>
      </w:pPr>
      <w:r w:rsidRPr="00F622F9">
        <w:rPr>
          <w:rFonts w:ascii="Verdana" w:hAnsi="Verdana"/>
          <w:sz w:val="20"/>
          <w:szCs w:val="20"/>
        </w:rPr>
        <w:t>Ondergetekende verklaart hierbij in 20</w:t>
      </w:r>
      <w:r w:rsidR="0026002A">
        <w:rPr>
          <w:rFonts w:ascii="Verdana" w:hAnsi="Verdana"/>
          <w:sz w:val="20"/>
          <w:szCs w:val="20"/>
        </w:rPr>
        <w:t>2</w:t>
      </w:r>
      <w:r w:rsidR="00593CD1">
        <w:rPr>
          <w:rFonts w:ascii="Verdana" w:hAnsi="Verdana"/>
          <w:sz w:val="20"/>
          <w:szCs w:val="20"/>
        </w:rPr>
        <w:t>3</w:t>
      </w:r>
      <w:r w:rsidR="00C76216">
        <w:rPr>
          <w:rFonts w:ascii="Verdana" w:hAnsi="Verdana"/>
          <w:sz w:val="20"/>
          <w:szCs w:val="20"/>
        </w:rPr>
        <w:t>/2</w:t>
      </w:r>
      <w:r w:rsidR="00593CD1">
        <w:rPr>
          <w:rFonts w:ascii="Verdana" w:hAnsi="Verdana"/>
          <w:sz w:val="20"/>
          <w:szCs w:val="20"/>
        </w:rPr>
        <w:t>4</w:t>
      </w:r>
      <w:r w:rsidRPr="00F622F9">
        <w:rPr>
          <w:rFonts w:ascii="Verdana" w:hAnsi="Verdana"/>
          <w:sz w:val="20"/>
          <w:szCs w:val="20"/>
        </w:rPr>
        <w:t xml:space="preserve"> persoonlijk regelmatig betrokken te zijn geweest bij de advisering en bemiddeling van hypothecair krediet en ten tijde van ondertekening van deze verklaring ervan uit te gaan dat deze situatie in 20</w:t>
      </w:r>
      <w:r w:rsidR="0026002A">
        <w:rPr>
          <w:rFonts w:ascii="Verdana" w:hAnsi="Verdana"/>
          <w:sz w:val="20"/>
          <w:szCs w:val="20"/>
        </w:rPr>
        <w:t>2</w:t>
      </w:r>
      <w:r w:rsidR="00C76216">
        <w:rPr>
          <w:rFonts w:ascii="Verdana" w:hAnsi="Verdana"/>
          <w:sz w:val="20"/>
          <w:szCs w:val="20"/>
        </w:rPr>
        <w:t>4</w:t>
      </w:r>
      <w:r w:rsidR="00593CD1">
        <w:rPr>
          <w:rFonts w:ascii="Verdana" w:hAnsi="Verdana"/>
          <w:sz w:val="20"/>
          <w:szCs w:val="20"/>
        </w:rPr>
        <w:t xml:space="preserve"> verder</w:t>
      </w:r>
      <w:r w:rsidRPr="00F622F9">
        <w:rPr>
          <w:rFonts w:ascii="Verdana" w:hAnsi="Verdana"/>
          <w:sz w:val="20"/>
          <w:szCs w:val="20"/>
        </w:rPr>
        <w:t xml:space="preserve"> gecontinueerd zal worden.</w:t>
      </w:r>
    </w:p>
    <w:p w14:paraId="58B29AD2" w14:textId="77777777" w:rsidR="00AA6658" w:rsidRPr="00F622F9" w:rsidRDefault="00AA6658" w:rsidP="00AA6658">
      <w:pPr>
        <w:spacing w:line="276" w:lineRule="auto"/>
        <w:rPr>
          <w:rFonts w:ascii="Verdana" w:hAnsi="Verdana"/>
          <w:sz w:val="20"/>
          <w:szCs w:val="20"/>
        </w:rPr>
      </w:pPr>
    </w:p>
    <w:p w14:paraId="56EA58F5" w14:textId="77777777" w:rsidR="00AA6658" w:rsidRDefault="00AA6658" w:rsidP="00AA6658">
      <w:pPr>
        <w:tabs>
          <w:tab w:val="left" w:pos="2127"/>
          <w:tab w:val="left" w:pos="3544"/>
        </w:tabs>
        <w:spacing w:line="360" w:lineRule="auto"/>
        <w:rPr>
          <w:rFonts w:ascii="Verdana" w:hAnsi="Verdana"/>
          <w:sz w:val="20"/>
          <w:szCs w:val="20"/>
        </w:rPr>
      </w:pPr>
      <w:r w:rsidRPr="00F622F9">
        <w:rPr>
          <w:rFonts w:ascii="Verdana" w:hAnsi="Verdana"/>
          <w:sz w:val="20"/>
          <w:szCs w:val="20"/>
        </w:rPr>
        <w:t>Plaats</w:t>
      </w:r>
      <w:r>
        <w:rPr>
          <w:rFonts w:ascii="Verdana" w:hAnsi="Verdana"/>
          <w:sz w:val="20"/>
          <w:szCs w:val="20"/>
        </w:rPr>
        <w:tab/>
        <w:t>:_____________________________</w:t>
      </w:r>
    </w:p>
    <w:p w14:paraId="776393B4" w14:textId="77777777" w:rsidR="00AA6658" w:rsidRPr="00F622F9" w:rsidRDefault="00AA6658" w:rsidP="00AA6658">
      <w:pPr>
        <w:tabs>
          <w:tab w:val="left" w:pos="2127"/>
          <w:tab w:val="left" w:pos="3544"/>
        </w:tabs>
        <w:spacing w:line="360" w:lineRule="auto"/>
        <w:rPr>
          <w:rFonts w:ascii="Verdana" w:hAnsi="Verdana"/>
          <w:sz w:val="20"/>
          <w:szCs w:val="20"/>
        </w:rPr>
      </w:pPr>
      <w:r>
        <w:rPr>
          <w:rFonts w:ascii="Verdana" w:hAnsi="Verdana"/>
          <w:sz w:val="20"/>
          <w:szCs w:val="20"/>
        </w:rPr>
        <w:t>D</w:t>
      </w:r>
      <w:r w:rsidRPr="00F622F9">
        <w:rPr>
          <w:rFonts w:ascii="Verdana" w:hAnsi="Verdana"/>
          <w:sz w:val="20"/>
          <w:szCs w:val="20"/>
        </w:rPr>
        <w:t>atum</w:t>
      </w:r>
      <w:r>
        <w:rPr>
          <w:rFonts w:ascii="Verdana" w:hAnsi="Verdana"/>
          <w:sz w:val="20"/>
          <w:szCs w:val="20"/>
        </w:rPr>
        <w:tab/>
        <w:t>:_____________________________</w:t>
      </w:r>
    </w:p>
    <w:p w14:paraId="42266563" w14:textId="77777777" w:rsidR="00AA6658" w:rsidRPr="00F622F9" w:rsidRDefault="00AA6658" w:rsidP="00AA6658">
      <w:pPr>
        <w:tabs>
          <w:tab w:val="left" w:pos="2127"/>
          <w:tab w:val="left" w:pos="3544"/>
        </w:tabs>
        <w:spacing w:line="360" w:lineRule="auto"/>
        <w:rPr>
          <w:rFonts w:ascii="Verdana" w:hAnsi="Verdana"/>
          <w:sz w:val="20"/>
          <w:szCs w:val="20"/>
        </w:rPr>
      </w:pPr>
      <w:r w:rsidRPr="00F622F9">
        <w:rPr>
          <w:rFonts w:ascii="Verdana" w:hAnsi="Verdana"/>
          <w:sz w:val="20"/>
          <w:szCs w:val="20"/>
        </w:rPr>
        <w:t>Naam</w:t>
      </w:r>
      <w:r>
        <w:rPr>
          <w:rFonts w:ascii="Verdana" w:hAnsi="Verdana"/>
          <w:sz w:val="20"/>
          <w:szCs w:val="20"/>
        </w:rPr>
        <w:tab/>
        <w:t>:_____________________________</w:t>
      </w:r>
    </w:p>
    <w:p w14:paraId="560C70B0" w14:textId="77777777" w:rsidR="00AA6658" w:rsidRPr="00F622F9" w:rsidRDefault="00AA6658" w:rsidP="00AA6658">
      <w:pPr>
        <w:tabs>
          <w:tab w:val="left" w:pos="2127"/>
          <w:tab w:val="left" w:pos="3544"/>
        </w:tabs>
        <w:spacing w:line="360" w:lineRule="auto"/>
        <w:rPr>
          <w:rFonts w:ascii="Verdana" w:hAnsi="Verdana"/>
          <w:sz w:val="20"/>
          <w:szCs w:val="20"/>
        </w:rPr>
      </w:pPr>
    </w:p>
    <w:p w14:paraId="364BF517" w14:textId="77777777" w:rsidR="00AA6658" w:rsidRPr="00F622F9" w:rsidRDefault="00AA6658" w:rsidP="00AA6658">
      <w:pPr>
        <w:tabs>
          <w:tab w:val="left" w:pos="2127"/>
          <w:tab w:val="left" w:pos="3544"/>
        </w:tabs>
        <w:spacing w:line="276" w:lineRule="auto"/>
        <w:rPr>
          <w:rFonts w:ascii="Verdana" w:hAnsi="Verdana"/>
          <w:sz w:val="20"/>
          <w:szCs w:val="20"/>
        </w:rPr>
      </w:pPr>
    </w:p>
    <w:p w14:paraId="1B065570" w14:textId="77777777" w:rsidR="00AA6658" w:rsidRDefault="00AA6658" w:rsidP="00AA6658">
      <w:pPr>
        <w:tabs>
          <w:tab w:val="left" w:pos="2127"/>
          <w:tab w:val="left" w:pos="3544"/>
        </w:tabs>
        <w:spacing w:line="276" w:lineRule="auto"/>
        <w:rPr>
          <w:rFonts w:ascii="Verdana" w:hAnsi="Verdana"/>
          <w:sz w:val="20"/>
          <w:szCs w:val="20"/>
          <w:lang w:eastAsia="en-US"/>
        </w:rPr>
      </w:pPr>
      <w:r w:rsidRPr="00F622F9">
        <w:rPr>
          <w:rFonts w:ascii="Verdana" w:hAnsi="Verdana"/>
          <w:sz w:val="20"/>
          <w:szCs w:val="20"/>
        </w:rPr>
        <w:t>Handtekening</w:t>
      </w:r>
      <w:r>
        <w:rPr>
          <w:rFonts w:ascii="Verdana" w:hAnsi="Verdana"/>
          <w:sz w:val="20"/>
          <w:szCs w:val="20"/>
        </w:rPr>
        <w:tab/>
        <w:t>:_____________________________</w:t>
      </w:r>
    </w:p>
    <w:p w14:paraId="5D087A9C" w14:textId="77777777" w:rsidR="00AA6658" w:rsidRPr="00F622F9" w:rsidRDefault="00AA6658" w:rsidP="00AA6658">
      <w:pPr>
        <w:tabs>
          <w:tab w:val="right" w:pos="-110"/>
          <w:tab w:val="left" w:pos="0"/>
        </w:tabs>
        <w:ind w:left="-770"/>
        <w:rPr>
          <w:sz w:val="28"/>
          <w:szCs w:val="28"/>
        </w:rPr>
      </w:pPr>
      <w:r>
        <w:rPr>
          <w:rFonts w:ascii="Verdana" w:hAnsi="Verdana"/>
          <w:sz w:val="20"/>
          <w:szCs w:val="20"/>
          <w:lang w:eastAsia="en-US"/>
        </w:rPr>
        <w:br w:type="page"/>
      </w:r>
      <w:r>
        <w:rPr>
          <w:rFonts w:ascii="Verdana" w:eastAsia="Times New Roman" w:hAnsi="Verdana" w:cs="Calibri"/>
          <w:b/>
          <w:sz w:val="28"/>
          <w:szCs w:val="28"/>
        </w:rPr>
        <w:lastRenderedPageBreak/>
        <w:tab/>
      </w:r>
      <w:r>
        <w:rPr>
          <w:rFonts w:ascii="Verdana" w:eastAsia="Times New Roman" w:hAnsi="Verdana" w:cs="Calibri"/>
          <w:b/>
          <w:sz w:val="28"/>
          <w:szCs w:val="28"/>
        </w:rPr>
        <w:tab/>
        <w:t>Toetredingsverzoek</w:t>
      </w:r>
    </w:p>
    <w:p w14:paraId="2954931B" w14:textId="77777777" w:rsidR="00AA6658" w:rsidRDefault="00AA6658" w:rsidP="00AA6658"/>
    <w:p w14:paraId="2C9C43E2" w14:textId="77777777" w:rsidR="00AA6658" w:rsidRDefault="00AA6658" w:rsidP="00AA6658">
      <w:pPr>
        <w:autoSpaceDE w:val="0"/>
        <w:rPr>
          <w:rFonts w:ascii="Verdana" w:eastAsia="Times New Roman" w:hAnsi="Verdana" w:cs="Calibri"/>
          <w:sz w:val="20"/>
          <w:szCs w:val="20"/>
        </w:rPr>
      </w:pPr>
      <w:r>
        <w:rPr>
          <w:rFonts w:ascii="Verdana" w:eastAsia="Times New Roman" w:hAnsi="Verdana" w:cs="Calibri"/>
          <w:sz w:val="20"/>
          <w:szCs w:val="20"/>
        </w:rPr>
        <w:t>Ondergetekende,</w:t>
      </w:r>
    </w:p>
    <w:p w14:paraId="01E4FD1D" w14:textId="77777777" w:rsidR="00AA6658" w:rsidRDefault="00AA6658" w:rsidP="00AA6658">
      <w:pPr>
        <w:autoSpaceDE w:val="0"/>
        <w:rPr>
          <w:rFonts w:ascii="Verdana" w:eastAsia="Times New Roman" w:hAnsi="Verdana" w:cs="Calibri"/>
          <w:sz w:val="20"/>
          <w:szCs w:val="20"/>
        </w:rPr>
      </w:pPr>
    </w:p>
    <w:p w14:paraId="48CEE401" w14:textId="77777777" w:rsidR="00AA6658" w:rsidRDefault="00AA6658" w:rsidP="00AA6658">
      <w:pPr>
        <w:autoSpaceDE w:val="0"/>
        <w:spacing w:line="360" w:lineRule="auto"/>
        <w:rPr>
          <w:rFonts w:ascii="Verdana" w:eastAsia="Times New Roman" w:hAnsi="Verdana" w:cs="Calibri"/>
          <w:sz w:val="20"/>
          <w:szCs w:val="20"/>
        </w:rPr>
      </w:pPr>
      <w:r>
        <w:rPr>
          <w:rFonts w:ascii="Verdana" w:eastAsia="Times New Roman" w:hAnsi="Verdana" w:cs="Calibri"/>
          <w:sz w:val="20"/>
          <w:szCs w:val="20"/>
        </w:rPr>
        <w:t>Naam</w:t>
      </w:r>
      <w:r>
        <w:rPr>
          <w:rFonts w:ascii="Verdana" w:eastAsia="Times New Roman" w:hAnsi="Verdana" w:cs="Calibri"/>
          <w:sz w:val="20"/>
          <w:szCs w:val="20"/>
        </w:rPr>
        <w:tab/>
      </w:r>
      <w:r>
        <w:rPr>
          <w:rFonts w:ascii="Verdana" w:eastAsia="Times New Roman" w:hAnsi="Verdana" w:cs="Calibri"/>
          <w:sz w:val="20"/>
          <w:szCs w:val="20"/>
        </w:rPr>
        <w:tab/>
      </w:r>
      <w:r>
        <w:rPr>
          <w:rFonts w:ascii="Verdana" w:eastAsia="Times New Roman" w:hAnsi="Verdana" w:cs="Calibri"/>
          <w:sz w:val="20"/>
          <w:szCs w:val="20"/>
        </w:rPr>
        <w:tab/>
        <w:t>:</w:t>
      </w:r>
      <w:r w:rsidR="00E45841" w:rsidRPr="00E45841">
        <w:rPr>
          <w:rFonts w:ascii="Verdana" w:hAnsi="Verdana"/>
          <w:sz w:val="20"/>
          <w:szCs w:val="20"/>
        </w:rPr>
        <w:t xml:space="preserve"> </w:t>
      </w:r>
      <w:r w:rsidR="00E45841">
        <w:rPr>
          <w:rFonts w:ascii="Verdana" w:hAnsi="Verdana"/>
          <w:sz w:val="20"/>
          <w:szCs w:val="20"/>
        </w:rPr>
        <w:t>____________________________</w:t>
      </w:r>
    </w:p>
    <w:p w14:paraId="440DC31F" w14:textId="77777777" w:rsidR="00AA6658" w:rsidRDefault="00AA6658" w:rsidP="00AA6658">
      <w:pPr>
        <w:spacing w:line="360" w:lineRule="auto"/>
        <w:rPr>
          <w:rFonts w:ascii="Verdana" w:eastAsia="Times New Roman" w:hAnsi="Verdana" w:cs="Calibri"/>
          <w:sz w:val="20"/>
          <w:szCs w:val="20"/>
        </w:rPr>
      </w:pPr>
      <w:r>
        <w:rPr>
          <w:rFonts w:ascii="Verdana" w:eastAsia="Times New Roman" w:hAnsi="Verdana" w:cs="Calibri"/>
          <w:sz w:val="20"/>
          <w:szCs w:val="20"/>
        </w:rPr>
        <w:t>Staat/huisnummer</w:t>
      </w:r>
      <w:r>
        <w:rPr>
          <w:rFonts w:ascii="Verdana" w:eastAsia="Times New Roman" w:hAnsi="Verdana" w:cs="Calibri"/>
          <w:sz w:val="20"/>
          <w:szCs w:val="20"/>
        </w:rPr>
        <w:tab/>
        <w:t>:</w:t>
      </w:r>
      <w:r w:rsidRPr="004B3E97">
        <w:rPr>
          <w:rFonts w:ascii="Verdana" w:hAnsi="Verdana"/>
          <w:sz w:val="20"/>
          <w:szCs w:val="20"/>
        </w:rPr>
        <w:t xml:space="preserve"> </w:t>
      </w:r>
      <w:r>
        <w:rPr>
          <w:rFonts w:ascii="Verdana" w:hAnsi="Verdana"/>
          <w:sz w:val="20"/>
          <w:szCs w:val="20"/>
        </w:rPr>
        <w:t>_____________________________</w:t>
      </w:r>
    </w:p>
    <w:p w14:paraId="5F03550D" w14:textId="77777777" w:rsidR="00AA6658" w:rsidRDefault="00AA6658" w:rsidP="00AA6658">
      <w:pPr>
        <w:spacing w:line="360" w:lineRule="auto"/>
        <w:rPr>
          <w:rFonts w:ascii="Verdana" w:eastAsia="Times New Roman" w:hAnsi="Verdana" w:cs="Calibri"/>
          <w:sz w:val="20"/>
          <w:szCs w:val="20"/>
        </w:rPr>
      </w:pPr>
      <w:r>
        <w:rPr>
          <w:rFonts w:ascii="Verdana" w:eastAsia="Times New Roman" w:hAnsi="Verdana" w:cs="Calibri"/>
          <w:sz w:val="20"/>
          <w:szCs w:val="20"/>
        </w:rPr>
        <w:t>Postcode/Plaats</w:t>
      </w:r>
      <w:r>
        <w:rPr>
          <w:rFonts w:ascii="Verdana" w:eastAsia="Times New Roman" w:hAnsi="Verdana" w:cs="Calibri"/>
          <w:sz w:val="20"/>
          <w:szCs w:val="20"/>
        </w:rPr>
        <w:tab/>
        <w:t>:</w:t>
      </w:r>
      <w:r w:rsidRPr="004B3E97">
        <w:rPr>
          <w:rFonts w:ascii="Verdana" w:hAnsi="Verdana"/>
          <w:sz w:val="20"/>
          <w:szCs w:val="20"/>
        </w:rPr>
        <w:t xml:space="preserve"> </w:t>
      </w:r>
      <w:r>
        <w:rPr>
          <w:rFonts w:ascii="Verdana" w:hAnsi="Verdana"/>
          <w:sz w:val="20"/>
          <w:szCs w:val="20"/>
        </w:rPr>
        <w:t>_____________________________</w:t>
      </w:r>
    </w:p>
    <w:p w14:paraId="1DE2B6EE" w14:textId="77777777" w:rsidR="00AA6658" w:rsidRDefault="00AA6658" w:rsidP="00AA6658">
      <w:pPr>
        <w:spacing w:line="360" w:lineRule="auto"/>
        <w:rPr>
          <w:rFonts w:ascii="Verdana" w:eastAsia="Times New Roman" w:hAnsi="Verdana" w:cs="Calibri"/>
          <w:sz w:val="20"/>
          <w:szCs w:val="20"/>
        </w:rPr>
      </w:pPr>
      <w:r>
        <w:rPr>
          <w:rFonts w:ascii="Verdana" w:eastAsia="Times New Roman" w:hAnsi="Verdana" w:cs="Calibri"/>
          <w:sz w:val="20"/>
          <w:szCs w:val="20"/>
        </w:rPr>
        <w:t>E-mail</w:t>
      </w:r>
      <w:r>
        <w:rPr>
          <w:rFonts w:ascii="Verdana" w:eastAsia="Times New Roman" w:hAnsi="Verdana" w:cs="Calibri"/>
          <w:sz w:val="20"/>
          <w:szCs w:val="20"/>
        </w:rPr>
        <w:tab/>
      </w:r>
      <w:r>
        <w:rPr>
          <w:rFonts w:ascii="Verdana" w:eastAsia="Times New Roman" w:hAnsi="Verdana" w:cs="Calibri"/>
          <w:sz w:val="20"/>
          <w:szCs w:val="20"/>
        </w:rPr>
        <w:tab/>
      </w:r>
      <w:r>
        <w:rPr>
          <w:rFonts w:ascii="Verdana" w:eastAsia="Times New Roman" w:hAnsi="Verdana" w:cs="Calibri"/>
          <w:sz w:val="20"/>
          <w:szCs w:val="20"/>
        </w:rPr>
        <w:tab/>
        <w:t>:</w:t>
      </w:r>
      <w:r w:rsidRPr="004B3E97">
        <w:rPr>
          <w:rFonts w:ascii="Verdana" w:hAnsi="Verdana"/>
          <w:sz w:val="20"/>
          <w:szCs w:val="20"/>
        </w:rPr>
        <w:t xml:space="preserve"> </w:t>
      </w:r>
      <w:r w:rsidR="00E45841">
        <w:rPr>
          <w:rFonts w:ascii="Verdana" w:hAnsi="Verdana"/>
          <w:sz w:val="20"/>
          <w:szCs w:val="20"/>
        </w:rPr>
        <w:t>____________________________</w:t>
      </w:r>
    </w:p>
    <w:p w14:paraId="1D908ED2" w14:textId="77777777" w:rsidR="00AA6658" w:rsidRDefault="00AA6658" w:rsidP="00AA6658"/>
    <w:p w14:paraId="4DC3D745" w14:textId="77777777" w:rsidR="00AA6658" w:rsidRPr="00F622F9" w:rsidRDefault="00AA6658" w:rsidP="00AA6658">
      <w:pPr>
        <w:spacing w:line="276" w:lineRule="auto"/>
        <w:rPr>
          <w:rFonts w:ascii="Verdana" w:hAnsi="Verdana"/>
          <w:sz w:val="20"/>
          <w:szCs w:val="20"/>
        </w:rPr>
      </w:pPr>
      <w:r w:rsidRPr="00F622F9">
        <w:rPr>
          <w:rFonts w:ascii="Verdana" w:hAnsi="Verdana"/>
          <w:sz w:val="20"/>
          <w:szCs w:val="20"/>
        </w:rPr>
        <w:t>Heeft kennisgenomen</w:t>
      </w:r>
      <w:r>
        <w:rPr>
          <w:rFonts w:ascii="Verdana" w:hAnsi="Verdana"/>
          <w:sz w:val="20"/>
          <w:szCs w:val="20"/>
        </w:rPr>
        <w:t xml:space="preserve"> </w:t>
      </w:r>
      <w:r w:rsidRPr="00F622F9">
        <w:rPr>
          <w:rFonts w:ascii="Verdana" w:hAnsi="Verdana"/>
          <w:sz w:val="20"/>
          <w:szCs w:val="20"/>
        </w:rPr>
        <w:t>van</w:t>
      </w:r>
      <w:r>
        <w:rPr>
          <w:rFonts w:ascii="Verdana" w:hAnsi="Verdana"/>
          <w:sz w:val="20"/>
          <w:szCs w:val="20"/>
        </w:rPr>
        <w:t xml:space="preserve"> </w:t>
      </w:r>
      <w:r w:rsidRPr="00F622F9">
        <w:rPr>
          <w:rFonts w:ascii="Verdana" w:hAnsi="Verdana"/>
          <w:sz w:val="20"/>
          <w:szCs w:val="20"/>
        </w:rPr>
        <w:t>het besluit van de Stichting Certificering Erkend Hypothecair Planners van 11 september 2015</w:t>
      </w:r>
      <w:r>
        <w:rPr>
          <w:rFonts w:ascii="Verdana" w:hAnsi="Verdana"/>
          <w:sz w:val="20"/>
          <w:szCs w:val="20"/>
        </w:rPr>
        <w:t>,</w:t>
      </w:r>
      <w:r w:rsidRPr="00F622F9">
        <w:rPr>
          <w:rFonts w:ascii="Verdana" w:hAnsi="Verdana"/>
          <w:sz w:val="20"/>
          <w:szCs w:val="20"/>
        </w:rPr>
        <w:t xml:space="preserve"> inhoudende dat:</w:t>
      </w:r>
    </w:p>
    <w:p w14:paraId="6D2648C2" w14:textId="77777777" w:rsidR="00AA6658" w:rsidRPr="00F622F9" w:rsidRDefault="00AA6658" w:rsidP="00AA6658">
      <w:pPr>
        <w:spacing w:line="276" w:lineRule="auto"/>
        <w:rPr>
          <w:rFonts w:ascii="Verdana" w:hAnsi="Verdana"/>
          <w:sz w:val="20"/>
          <w:szCs w:val="20"/>
        </w:rPr>
      </w:pPr>
    </w:p>
    <w:p w14:paraId="70C21A62" w14:textId="77777777" w:rsidR="00AA6658" w:rsidRPr="00F622F9" w:rsidRDefault="00AA6658" w:rsidP="00AA6658">
      <w:pPr>
        <w:spacing w:line="276" w:lineRule="auto"/>
        <w:rPr>
          <w:rFonts w:ascii="Verdana" w:hAnsi="Verdana"/>
          <w:sz w:val="20"/>
          <w:szCs w:val="20"/>
        </w:rPr>
      </w:pPr>
      <w:r w:rsidRPr="00F622F9">
        <w:rPr>
          <w:rFonts w:ascii="Verdana" w:hAnsi="Verdana"/>
          <w:sz w:val="20"/>
          <w:szCs w:val="20"/>
        </w:rPr>
        <w:t>Adviseurs die een door de Stichting Certificering FFP (SCFFP) goedgekeurd examen hebben afgelegd en op grond daarvan het FFP-keurmerk hebben verworven en behouden, worden onder volgende voorwaarden in de gelegenheid gesteld de beschermde titel Erkend Hypothecair Planner te verwerven:</w:t>
      </w:r>
    </w:p>
    <w:p w14:paraId="617B0E9F" w14:textId="77777777" w:rsidR="00AA6658" w:rsidRPr="00F622F9" w:rsidRDefault="00AA6658" w:rsidP="00AA6658">
      <w:pPr>
        <w:spacing w:line="276" w:lineRule="auto"/>
        <w:rPr>
          <w:rFonts w:ascii="Verdana" w:hAnsi="Verdana"/>
          <w:sz w:val="20"/>
          <w:szCs w:val="20"/>
        </w:rPr>
      </w:pPr>
    </w:p>
    <w:p w14:paraId="48ECCEB1" w14:textId="77777777" w:rsidR="00AA6658" w:rsidRPr="00F622F9" w:rsidRDefault="00AA6658" w:rsidP="00AA6658">
      <w:pPr>
        <w:numPr>
          <w:ilvl w:val="0"/>
          <w:numId w:val="24"/>
        </w:numPr>
        <w:spacing w:line="276" w:lineRule="auto"/>
        <w:ind w:left="426" w:hanging="426"/>
        <w:rPr>
          <w:rFonts w:ascii="Verdana" w:hAnsi="Verdana"/>
          <w:sz w:val="20"/>
          <w:szCs w:val="20"/>
        </w:rPr>
      </w:pPr>
      <w:r w:rsidRPr="00F622F9">
        <w:rPr>
          <w:rFonts w:ascii="Verdana" w:hAnsi="Verdana"/>
          <w:sz w:val="20"/>
          <w:szCs w:val="20"/>
        </w:rPr>
        <w:t>Ondertekening van een ervaringsverklaring, inhoudende dat de kandidaat in de praktijk met regelmaat actief betrokken is bij het adviseren en bemiddelen van hypotheken;</w:t>
      </w:r>
    </w:p>
    <w:p w14:paraId="3FC2297A" w14:textId="77777777" w:rsidR="00AA6658" w:rsidRPr="00F622F9" w:rsidRDefault="00AA6658" w:rsidP="00AA6658">
      <w:pPr>
        <w:numPr>
          <w:ilvl w:val="0"/>
          <w:numId w:val="24"/>
        </w:numPr>
        <w:spacing w:line="276" w:lineRule="auto"/>
        <w:ind w:left="426" w:hanging="426"/>
        <w:rPr>
          <w:rFonts w:ascii="Verdana" w:hAnsi="Verdana"/>
          <w:sz w:val="20"/>
          <w:szCs w:val="20"/>
        </w:rPr>
      </w:pPr>
      <w:r w:rsidRPr="00F622F9">
        <w:rPr>
          <w:rFonts w:ascii="Verdana" w:hAnsi="Verdana"/>
          <w:sz w:val="20"/>
          <w:szCs w:val="20"/>
        </w:rPr>
        <w:t>Het volgen van een specifiek voor deze doelgroep ontwikkelde masterclass</w:t>
      </w:r>
      <w:r w:rsidR="000B20A7">
        <w:rPr>
          <w:rFonts w:ascii="Verdana" w:hAnsi="Verdana"/>
          <w:sz w:val="20"/>
          <w:szCs w:val="20"/>
        </w:rPr>
        <w:t xml:space="preserve"> bestaande uit drie dagdelen</w:t>
      </w:r>
      <w:r w:rsidRPr="00F622F9">
        <w:rPr>
          <w:rFonts w:ascii="Verdana" w:hAnsi="Verdana"/>
          <w:sz w:val="20"/>
          <w:szCs w:val="20"/>
        </w:rPr>
        <w:t xml:space="preserve">, inclusief </w:t>
      </w:r>
      <w:proofErr w:type="spellStart"/>
      <w:r w:rsidRPr="00F622F9">
        <w:rPr>
          <w:rFonts w:ascii="Verdana" w:hAnsi="Verdana"/>
          <w:sz w:val="20"/>
          <w:szCs w:val="20"/>
        </w:rPr>
        <w:t>toetselementen</w:t>
      </w:r>
      <w:proofErr w:type="spellEnd"/>
      <w:r w:rsidRPr="00F622F9">
        <w:rPr>
          <w:rFonts w:ascii="Verdana" w:hAnsi="Verdana"/>
          <w:sz w:val="20"/>
          <w:szCs w:val="20"/>
        </w:rPr>
        <w:t>.</w:t>
      </w:r>
    </w:p>
    <w:p w14:paraId="16BE0A9C" w14:textId="77777777" w:rsidR="00AA6658" w:rsidRPr="00F622F9" w:rsidRDefault="00AA6658" w:rsidP="00AA6658">
      <w:pPr>
        <w:spacing w:line="276" w:lineRule="auto"/>
        <w:rPr>
          <w:rFonts w:ascii="Verdana" w:hAnsi="Verdana"/>
          <w:sz w:val="20"/>
          <w:szCs w:val="20"/>
        </w:rPr>
      </w:pPr>
    </w:p>
    <w:p w14:paraId="13A9BB9F" w14:textId="77777777" w:rsidR="00AA6658" w:rsidRPr="001863FE" w:rsidRDefault="00AA6658" w:rsidP="00AA6658">
      <w:pPr>
        <w:spacing w:line="276" w:lineRule="auto"/>
        <w:rPr>
          <w:rFonts w:ascii="Verdana" w:hAnsi="Verdana"/>
          <w:sz w:val="20"/>
          <w:szCs w:val="20"/>
        </w:rPr>
      </w:pPr>
      <w:r w:rsidRPr="001863FE">
        <w:rPr>
          <w:rFonts w:ascii="Verdana" w:hAnsi="Verdana"/>
          <w:sz w:val="20"/>
          <w:szCs w:val="20"/>
        </w:rPr>
        <w:t>Ondergetekende wenst in aanmerking te komen voor deze aangepaste toetredingsvoorwaarden en geeft ten behoeve van de beoordeling van d</w:t>
      </w:r>
      <w:r>
        <w:rPr>
          <w:rFonts w:ascii="Verdana" w:hAnsi="Verdana"/>
          <w:sz w:val="20"/>
          <w:szCs w:val="20"/>
        </w:rPr>
        <w:t>it verzoek</w:t>
      </w:r>
      <w:r w:rsidRPr="001863FE">
        <w:rPr>
          <w:rFonts w:ascii="Verdana" w:hAnsi="Verdana"/>
          <w:sz w:val="20"/>
          <w:szCs w:val="20"/>
        </w:rPr>
        <w:t xml:space="preserve"> de volgende informatie.</w:t>
      </w:r>
    </w:p>
    <w:p w14:paraId="718F7808" w14:textId="77777777" w:rsidR="00AA6658" w:rsidRDefault="00AA6658" w:rsidP="00AA6658">
      <w:pPr>
        <w:tabs>
          <w:tab w:val="left" w:pos="2127"/>
        </w:tabs>
        <w:spacing w:line="360" w:lineRule="auto"/>
        <w:rPr>
          <w:rFonts w:ascii="Verdana" w:hAnsi="Verdana"/>
          <w:sz w:val="20"/>
          <w:szCs w:val="20"/>
        </w:rPr>
      </w:pPr>
    </w:p>
    <w:p w14:paraId="27FCD0BB" w14:textId="77777777" w:rsidR="00AA6658" w:rsidRPr="001863FE" w:rsidRDefault="00AA6658" w:rsidP="00AA6658">
      <w:pPr>
        <w:tabs>
          <w:tab w:val="left" w:pos="2127"/>
        </w:tabs>
        <w:spacing w:line="360" w:lineRule="auto"/>
        <w:rPr>
          <w:rFonts w:ascii="Verdana" w:hAnsi="Verdana"/>
          <w:sz w:val="20"/>
          <w:szCs w:val="20"/>
        </w:rPr>
      </w:pPr>
      <w:r w:rsidRPr="001863FE">
        <w:rPr>
          <w:rFonts w:ascii="Verdana" w:hAnsi="Verdana"/>
          <w:sz w:val="20"/>
          <w:szCs w:val="20"/>
        </w:rPr>
        <w:t>Naam</w:t>
      </w:r>
      <w:r>
        <w:rPr>
          <w:rFonts w:ascii="Verdana" w:hAnsi="Verdana"/>
          <w:sz w:val="20"/>
          <w:szCs w:val="20"/>
        </w:rPr>
        <w:tab/>
        <w:t>:</w:t>
      </w:r>
      <w:r w:rsidRPr="004B3E97">
        <w:rPr>
          <w:rFonts w:ascii="Verdana" w:hAnsi="Verdana"/>
          <w:sz w:val="20"/>
          <w:szCs w:val="20"/>
        </w:rPr>
        <w:t xml:space="preserve"> </w:t>
      </w:r>
      <w:r w:rsidRPr="00E23436">
        <w:rPr>
          <w:rFonts w:ascii="Verdana" w:hAnsi="Verdana"/>
          <w:sz w:val="20"/>
          <w:szCs w:val="20"/>
          <w:highlight w:val="yellow"/>
        </w:rPr>
        <w:t>_____________________________</w:t>
      </w:r>
      <w:r w:rsidR="00E23436">
        <w:rPr>
          <w:rFonts w:ascii="Verdana" w:hAnsi="Verdana"/>
          <w:sz w:val="20"/>
          <w:szCs w:val="20"/>
        </w:rPr>
        <w:t>*</w:t>
      </w:r>
    </w:p>
    <w:p w14:paraId="28E0594C" w14:textId="77777777" w:rsidR="00AA6658" w:rsidRPr="001863FE" w:rsidRDefault="00AA6658" w:rsidP="00AA6658">
      <w:pPr>
        <w:tabs>
          <w:tab w:val="left" w:pos="2127"/>
        </w:tabs>
        <w:spacing w:line="360" w:lineRule="auto"/>
        <w:rPr>
          <w:rFonts w:ascii="Verdana" w:hAnsi="Verdana"/>
          <w:sz w:val="20"/>
          <w:szCs w:val="20"/>
        </w:rPr>
      </w:pPr>
      <w:r w:rsidRPr="001863FE">
        <w:rPr>
          <w:rFonts w:ascii="Verdana" w:hAnsi="Verdana"/>
          <w:sz w:val="20"/>
          <w:szCs w:val="20"/>
        </w:rPr>
        <w:t>Voornaam</w:t>
      </w:r>
      <w:r>
        <w:rPr>
          <w:rFonts w:ascii="Verdana" w:hAnsi="Verdana"/>
          <w:sz w:val="20"/>
          <w:szCs w:val="20"/>
        </w:rPr>
        <w:tab/>
        <w:t>:</w:t>
      </w:r>
      <w:r w:rsidRPr="004B3E97">
        <w:rPr>
          <w:rFonts w:ascii="Verdana" w:hAnsi="Verdana"/>
          <w:sz w:val="20"/>
          <w:szCs w:val="20"/>
        </w:rPr>
        <w:t xml:space="preserve"> </w:t>
      </w:r>
      <w:r w:rsidRPr="00E23436">
        <w:rPr>
          <w:rFonts w:ascii="Verdana" w:hAnsi="Verdana"/>
          <w:sz w:val="20"/>
          <w:szCs w:val="20"/>
          <w:highlight w:val="yellow"/>
        </w:rPr>
        <w:t>_____________________________</w:t>
      </w:r>
    </w:p>
    <w:p w14:paraId="41CE7766" w14:textId="77777777" w:rsidR="00AA6658" w:rsidRPr="001863FE" w:rsidRDefault="00AA6658" w:rsidP="00AA6658">
      <w:pPr>
        <w:tabs>
          <w:tab w:val="left" w:pos="2127"/>
        </w:tabs>
        <w:spacing w:line="360" w:lineRule="auto"/>
        <w:rPr>
          <w:rFonts w:ascii="Verdana" w:hAnsi="Verdana"/>
          <w:sz w:val="20"/>
          <w:szCs w:val="20"/>
        </w:rPr>
      </w:pPr>
      <w:r w:rsidRPr="001863FE">
        <w:rPr>
          <w:rFonts w:ascii="Verdana" w:hAnsi="Verdana"/>
          <w:sz w:val="20"/>
          <w:szCs w:val="20"/>
        </w:rPr>
        <w:t>Geslacht</w:t>
      </w:r>
      <w:r>
        <w:rPr>
          <w:rFonts w:ascii="Verdana" w:hAnsi="Verdana"/>
          <w:sz w:val="20"/>
          <w:szCs w:val="20"/>
        </w:rPr>
        <w:tab/>
        <w:t>:</w:t>
      </w:r>
      <w:r w:rsidRPr="004B3E97">
        <w:rPr>
          <w:rFonts w:ascii="Verdana" w:hAnsi="Verdana"/>
          <w:sz w:val="20"/>
          <w:szCs w:val="20"/>
        </w:rPr>
        <w:t xml:space="preserve"> </w:t>
      </w:r>
      <w:r>
        <w:rPr>
          <w:rFonts w:ascii="Verdana" w:hAnsi="Verdana"/>
          <w:sz w:val="20"/>
          <w:szCs w:val="20"/>
        </w:rPr>
        <w:t>_____________________________</w:t>
      </w:r>
    </w:p>
    <w:p w14:paraId="28C76623" w14:textId="77777777" w:rsidR="00AA6658" w:rsidRPr="001863FE" w:rsidRDefault="00AA6658" w:rsidP="00AA6658">
      <w:pPr>
        <w:tabs>
          <w:tab w:val="left" w:pos="2127"/>
        </w:tabs>
        <w:spacing w:line="360" w:lineRule="auto"/>
        <w:rPr>
          <w:rFonts w:ascii="Verdana" w:hAnsi="Verdana"/>
          <w:sz w:val="20"/>
          <w:szCs w:val="20"/>
        </w:rPr>
      </w:pPr>
      <w:r w:rsidRPr="001863FE">
        <w:rPr>
          <w:rFonts w:ascii="Verdana" w:hAnsi="Verdana"/>
          <w:sz w:val="20"/>
          <w:szCs w:val="20"/>
        </w:rPr>
        <w:t>Geboortedatum</w:t>
      </w:r>
      <w:r>
        <w:rPr>
          <w:rFonts w:ascii="Verdana" w:hAnsi="Verdana"/>
          <w:sz w:val="20"/>
          <w:szCs w:val="20"/>
        </w:rPr>
        <w:tab/>
        <w:t>:</w:t>
      </w:r>
      <w:r w:rsidRPr="004B3E97">
        <w:rPr>
          <w:rFonts w:ascii="Verdana" w:hAnsi="Verdana"/>
          <w:sz w:val="20"/>
          <w:szCs w:val="20"/>
        </w:rPr>
        <w:t xml:space="preserve"> </w:t>
      </w:r>
      <w:r>
        <w:rPr>
          <w:rFonts w:ascii="Verdana" w:hAnsi="Verdana"/>
          <w:sz w:val="20"/>
          <w:szCs w:val="20"/>
        </w:rPr>
        <w:t>_____________________________</w:t>
      </w:r>
    </w:p>
    <w:p w14:paraId="04A61DA4" w14:textId="77777777" w:rsidR="00AA6658" w:rsidRPr="001863FE" w:rsidRDefault="00AA6658" w:rsidP="00AA6658">
      <w:pPr>
        <w:tabs>
          <w:tab w:val="left" w:pos="2127"/>
        </w:tabs>
        <w:spacing w:line="360" w:lineRule="auto"/>
        <w:rPr>
          <w:rFonts w:ascii="Verdana" w:hAnsi="Verdana"/>
          <w:sz w:val="20"/>
          <w:szCs w:val="20"/>
        </w:rPr>
      </w:pPr>
      <w:r w:rsidRPr="001863FE">
        <w:rPr>
          <w:rFonts w:ascii="Verdana" w:hAnsi="Verdana"/>
          <w:sz w:val="20"/>
          <w:szCs w:val="20"/>
        </w:rPr>
        <w:t>e-mail</w:t>
      </w:r>
      <w:r>
        <w:rPr>
          <w:rFonts w:ascii="Verdana" w:hAnsi="Verdana"/>
          <w:sz w:val="20"/>
          <w:szCs w:val="20"/>
        </w:rPr>
        <w:tab/>
        <w:t>:</w:t>
      </w:r>
      <w:r w:rsidRPr="004B3E97">
        <w:rPr>
          <w:rFonts w:ascii="Verdana" w:hAnsi="Verdana"/>
          <w:sz w:val="20"/>
          <w:szCs w:val="20"/>
        </w:rPr>
        <w:t xml:space="preserve"> </w:t>
      </w:r>
      <w:r>
        <w:rPr>
          <w:rFonts w:ascii="Verdana" w:hAnsi="Verdana"/>
          <w:sz w:val="20"/>
          <w:szCs w:val="20"/>
        </w:rPr>
        <w:t>_____________________________</w:t>
      </w:r>
    </w:p>
    <w:p w14:paraId="73CBD6A5" w14:textId="77777777" w:rsidR="00AA6658" w:rsidRPr="001863FE" w:rsidRDefault="00AA6658" w:rsidP="00AA6658">
      <w:pPr>
        <w:tabs>
          <w:tab w:val="left" w:pos="2127"/>
        </w:tabs>
        <w:spacing w:line="360" w:lineRule="auto"/>
        <w:rPr>
          <w:rFonts w:ascii="Verdana" w:hAnsi="Verdana"/>
          <w:sz w:val="20"/>
          <w:szCs w:val="20"/>
        </w:rPr>
      </w:pPr>
      <w:r w:rsidRPr="001863FE">
        <w:rPr>
          <w:rFonts w:ascii="Verdana" w:hAnsi="Verdana"/>
          <w:sz w:val="20"/>
          <w:szCs w:val="20"/>
        </w:rPr>
        <w:t>Werkzaam bij</w:t>
      </w:r>
      <w:r>
        <w:rPr>
          <w:rFonts w:ascii="Verdana" w:hAnsi="Verdana"/>
          <w:sz w:val="20"/>
          <w:szCs w:val="20"/>
        </w:rPr>
        <w:tab/>
      </w:r>
      <w:r w:rsidRPr="001863FE">
        <w:rPr>
          <w:rFonts w:ascii="Verdana" w:hAnsi="Verdana"/>
          <w:sz w:val="20"/>
          <w:szCs w:val="20"/>
        </w:rPr>
        <w:t>:</w:t>
      </w:r>
      <w:r w:rsidRPr="004B3E97">
        <w:rPr>
          <w:rFonts w:ascii="Verdana" w:hAnsi="Verdana"/>
          <w:sz w:val="20"/>
          <w:szCs w:val="20"/>
        </w:rPr>
        <w:t xml:space="preserve"> </w:t>
      </w:r>
      <w:r w:rsidRPr="00E23436">
        <w:rPr>
          <w:rFonts w:ascii="Verdana" w:hAnsi="Verdana"/>
          <w:sz w:val="20"/>
          <w:szCs w:val="20"/>
          <w:highlight w:val="yellow"/>
        </w:rPr>
        <w:t>_____________________________</w:t>
      </w:r>
    </w:p>
    <w:p w14:paraId="6DF66F60" w14:textId="77777777" w:rsidR="00AA6658" w:rsidRPr="001863FE" w:rsidRDefault="00AA6658" w:rsidP="00AA6658">
      <w:pPr>
        <w:numPr>
          <w:ilvl w:val="0"/>
          <w:numId w:val="25"/>
        </w:numPr>
        <w:tabs>
          <w:tab w:val="left" w:pos="2410"/>
        </w:tabs>
        <w:spacing w:line="276" w:lineRule="auto"/>
        <w:ind w:left="2552" w:hanging="284"/>
        <w:rPr>
          <w:rFonts w:ascii="Verdana" w:hAnsi="Verdana"/>
          <w:sz w:val="20"/>
          <w:szCs w:val="20"/>
        </w:rPr>
      </w:pPr>
      <w:r w:rsidRPr="001863FE">
        <w:rPr>
          <w:rFonts w:ascii="Verdana" w:hAnsi="Verdana"/>
          <w:sz w:val="20"/>
          <w:szCs w:val="20"/>
        </w:rPr>
        <w:t>Aanbieder</w:t>
      </w:r>
    </w:p>
    <w:p w14:paraId="221BA465" w14:textId="77777777" w:rsidR="00AA6658" w:rsidRPr="001863FE" w:rsidRDefault="00AA6658" w:rsidP="00AA6658">
      <w:pPr>
        <w:numPr>
          <w:ilvl w:val="0"/>
          <w:numId w:val="25"/>
        </w:numPr>
        <w:tabs>
          <w:tab w:val="left" w:pos="2410"/>
        </w:tabs>
        <w:spacing w:line="276" w:lineRule="auto"/>
        <w:ind w:left="2552" w:hanging="284"/>
        <w:rPr>
          <w:rFonts w:ascii="Verdana" w:hAnsi="Verdana"/>
          <w:sz w:val="20"/>
          <w:szCs w:val="20"/>
        </w:rPr>
      </w:pPr>
      <w:r w:rsidRPr="001863FE">
        <w:rPr>
          <w:rFonts w:ascii="Verdana" w:hAnsi="Verdana"/>
          <w:sz w:val="20"/>
          <w:szCs w:val="20"/>
        </w:rPr>
        <w:t>Zelfstandig</w:t>
      </w:r>
      <w:r>
        <w:rPr>
          <w:rFonts w:ascii="Verdana" w:hAnsi="Verdana"/>
          <w:sz w:val="20"/>
          <w:szCs w:val="20"/>
        </w:rPr>
        <w:t xml:space="preserve"> intermediair</w:t>
      </w:r>
    </w:p>
    <w:p w14:paraId="197E8D89" w14:textId="77777777" w:rsidR="00AA6658" w:rsidRPr="001863FE" w:rsidRDefault="00AA6658" w:rsidP="00AA6658">
      <w:pPr>
        <w:numPr>
          <w:ilvl w:val="0"/>
          <w:numId w:val="25"/>
        </w:numPr>
        <w:tabs>
          <w:tab w:val="left" w:pos="2410"/>
        </w:tabs>
        <w:spacing w:line="276" w:lineRule="auto"/>
        <w:ind w:left="2552" w:hanging="284"/>
        <w:rPr>
          <w:rFonts w:ascii="Verdana" w:hAnsi="Verdana"/>
          <w:sz w:val="20"/>
          <w:szCs w:val="20"/>
        </w:rPr>
      </w:pPr>
      <w:r w:rsidRPr="001863FE">
        <w:rPr>
          <w:rFonts w:ascii="Verdana" w:hAnsi="Verdana"/>
          <w:sz w:val="20"/>
          <w:szCs w:val="20"/>
        </w:rPr>
        <w:t>Keten</w:t>
      </w:r>
    </w:p>
    <w:p w14:paraId="27088841" w14:textId="77777777" w:rsidR="0069375C" w:rsidRDefault="0069375C" w:rsidP="00AA6658">
      <w:pPr>
        <w:tabs>
          <w:tab w:val="left" w:pos="2127"/>
        </w:tabs>
        <w:spacing w:line="276" w:lineRule="auto"/>
        <w:rPr>
          <w:rFonts w:ascii="Verdana" w:hAnsi="Verdana"/>
          <w:sz w:val="20"/>
          <w:szCs w:val="20"/>
        </w:rPr>
      </w:pPr>
    </w:p>
    <w:p w14:paraId="0D5FE408" w14:textId="77777777" w:rsidR="00AA6658" w:rsidRPr="001863FE" w:rsidRDefault="00AA6658" w:rsidP="00AA6658">
      <w:pPr>
        <w:tabs>
          <w:tab w:val="left" w:pos="2127"/>
        </w:tabs>
        <w:spacing w:line="276" w:lineRule="auto"/>
        <w:rPr>
          <w:rFonts w:ascii="Verdana" w:hAnsi="Verdana"/>
          <w:sz w:val="20"/>
          <w:szCs w:val="20"/>
        </w:rPr>
      </w:pPr>
      <w:r>
        <w:rPr>
          <w:rFonts w:ascii="Verdana" w:hAnsi="Verdana"/>
          <w:sz w:val="20"/>
          <w:szCs w:val="20"/>
        </w:rPr>
        <w:t>I</w:t>
      </w:r>
      <w:r w:rsidRPr="001863FE">
        <w:rPr>
          <w:rFonts w:ascii="Verdana" w:hAnsi="Verdana"/>
          <w:sz w:val="20"/>
          <w:szCs w:val="20"/>
        </w:rPr>
        <w:t xml:space="preserve">n bezit van volgende </w:t>
      </w:r>
      <w:proofErr w:type="spellStart"/>
      <w:r w:rsidRPr="001863FE">
        <w:rPr>
          <w:rFonts w:ascii="Verdana" w:hAnsi="Verdana"/>
          <w:sz w:val="20"/>
          <w:szCs w:val="20"/>
        </w:rPr>
        <w:t>Wft</w:t>
      </w:r>
      <w:proofErr w:type="spellEnd"/>
      <w:r w:rsidRPr="001863FE">
        <w:rPr>
          <w:rFonts w:ascii="Verdana" w:hAnsi="Verdana"/>
          <w:sz w:val="20"/>
          <w:szCs w:val="20"/>
        </w:rPr>
        <w:t xml:space="preserve"> diploma’s</w:t>
      </w:r>
      <w:r>
        <w:rPr>
          <w:rFonts w:ascii="Verdana" w:hAnsi="Verdana"/>
          <w:sz w:val="20"/>
          <w:szCs w:val="20"/>
        </w:rPr>
        <w:t>:</w:t>
      </w:r>
    </w:p>
    <w:p w14:paraId="32BBC626" w14:textId="77777777" w:rsidR="00AA6658" w:rsidRPr="001863FE" w:rsidRDefault="00AA6658" w:rsidP="00AA6658">
      <w:pPr>
        <w:numPr>
          <w:ilvl w:val="0"/>
          <w:numId w:val="25"/>
        </w:numPr>
        <w:tabs>
          <w:tab w:val="left" w:pos="2410"/>
        </w:tabs>
        <w:spacing w:line="276" w:lineRule="auto"/>
        <w:ind w:left="2552" w:hanging="284"/>
        <w:rPr>
          <w:rFonts w:ascii="Verdana" w:hAnsi="Verdana"/>
          <w:sz w:val="20"/>
          <w:szCs w:val="20"/>
        </w:rPr>
      </w:pPr>
      <w:r w:rsidRPr="001863FE">
        <w:rPr>
          <w:rFonts w:ascii="Verdana" w:hAnsi="Verdana"/>
          <w:sz w:val="20"/>
          <w:szCs w:val="20"/>
        </w:rPr>
        <w:t>Basis</w:t>
      </w:r>
    </w:p>
    <w:p w14:paraId="68AD5EF8" w14:textId="77777777" w:rsidR="00AA6658" w:rsidRPr="001863FE" w:rsidRDefault="00AA6658" w:rsidP="00AA6658">
      <w:pPr>
        <w:numPr>
          <w:ilvl w:val="0"/>
          <w:numId w:val="25"/>
        </w:numPr>
        <w:tabs>
          <w:tab w:val="left" w:pos="2410"/>
        </w:tabs>
        <w:spacing w:line="276" w:lineRule="auto"/>
        <w:ind w:left="2552" w:hanging="284"/>
        <w:rPr>
          <w:rFonts w:ascii="Verdana" w:hAnsi="Verdana"/>
          <w:sz w:val="20"/>
          <w:szCs w:val="20"/>
        </w:rPr>
      </w:pPr>
      <w:r w:rsidRPr="001863FE">
        <w:rPr>
          <w:rFonts w:ascii="Verdana" w:hAnsi="Verdana"/>
          <w:sz w:val="20"/>
          <w:szCs w:val="20"/>
        </w:rPr>
        <w:t>Inkomen</w:t>
      </w:r>
    </w:p>
    <w:p w14:paraId="5E212EA7" w14:textId="77777777" w:rsidR="00AA6658" w:rsidRPr="001863FE" w:rsidRDefault="00AA6658" w:rsidP="00AA6658">
      <w:pPr>
        <w:numPr>
          <w:ilvl w:val="0"/>
          <w:numId w:val="25"/>
        </w:numPr>
        <w:tabs>
          <w:tab w:val="left" w:pos="2410"/>
        </w:tabs>
        <w:spacing w:line="276" w:lineRule="auto"/>
        <w:ind w:left="2552" w:hanging="284"/>
        <w:rPr>
          <w:rFonts w:ascii="Verdana" w:hAnsi="Verdana"/>
          <w:sz w:val="20"/>
          <w:szCs w:val="20"/>
        </w:rPr>
      </w:pPr>
      <w:r w:rsidRPr="001863FE">
        <w:rPr>
          <w:rFonts w:ascii="Verdana" w:hAnsi="Verdana"/>
          <w:sz w:val="20"/>
          <w:szCs w:val="20"/>
        </w:rPr>
        <w:t>Vermogen</w:t>
      </w:r>
    </w:p>
    <w:p w14:paraId="3A079F59" w14:textId="77777777" w:rsidR="00AA6658" w:rsidRPr="001863FE" w:rsidRDefault="00AA6658" w:rsidP="00AA6658">
      <w:pPr>
        <w:numPr>
          <w:ilvl w:val="0"/>
          <w:numId w:val="25"/>
        </w:numPr>
        <w:tabs>
          <w:tab w:val="left" w:pos="2410"/>
        </w:tabs>
        <w:spacing w:line="276" w:lineRule="auto"/>
        <w:ind w:left="2552" w:hanging="284"/>
        <w:rPr>
          <w:rFonts w:ascii="Verdana" w:hAnsi="Verdana"/>
          <w:sz w:val="20"/>
          <w:szCs w:val="20"/>
        </w:rPr>
      </w:pPr>
      <w:r w:rsidRPr="001863FE">
        <w:rPr>
          <w:rFonts w:ascii="Verdana" w:hAnsi="Verdana"/>
          <w:sz w:val="20"/>
          <w:szCs w:val="20"/>
        </w:rPr>
        <w:t>Hypothecair krediet</w:t>
      </w:r>
    </w:p>
    <w:p w14:paraId="5178FBA3" w14:textId="77777777" w:rsidR="00AA6658" w:rsidRPr="001863FE" w:rsidRDefault="00AA6658" w:rsidP="00AA6658">
      <w:pPr>
        <w:numPr>
          <w:ilvl w:val="0"/>
          <w:numId w:val="25"/>
        </w:numPr>
        <w:tabs>
          <w:tab w:val="left" w:pos="2410"/>
        </w:tabs>
        <w:spacing w:line="276" w:lineRule="auto"/>
        <w:ind w:left="2552" w:hanging="284"/>
        <w:rPr>
          <w:rFonts w:ascii="Verdana" w:hAnsi="Verdana"/>
          <w:sz w:val="20"/>
          <w:szCs w:val="20"/>
        </w:rPr>
      </w:pPr>
      <w:r w:rsidRPr="001863FE">
        <w:rPr>
          <w:rFonts w:ascii="Verdana" w:hAnsi="Verdana"/>
          <w:sz w:val="20"/>
          <w:szCs w:val="20"/>
        </w:rPr>
        <w:lastRenderedPageBreak/>
        <w:t>Consumptief krediet</w:t>
      </w:r>
    </w:p>
    <w:p w14:paraId="295A820B" w14:textId="77777777" w:rsidR="00AA6658" w:rsidRPr="001863FE" w:rsidRDefault="00AA6658" w:rsidP="00AA6658">
      <w:pPr>
        <w:numPr>
          <w:ilvl w:val="0"/>
          <w:numId w:val="25"/>
        </w:numPr>
        <w:tabs>
          <w:tab w:val="left" w:pos="2410"/>
        </w:tabs>
        <w:spacing w:line="276" w:lineRule="auto"/>
        <w:ind w:left="2552" w:hanging="284"/>
        <w:rPr>
          <w:rFonts w:ascii="Verdana" w:hAnsi="Verdana"/>
          <w:sz w:val="20"/>
          <w:szCs w:val="20"/>
        </w:rPr>
      </w:pPr>
      <w:r w:rsidRPr="001863FE">
        <w:rPr>
          <w:rFonts w:ascii="Verdana" w:hAnsi="Verdana"/>
          <w:sz w:val="20"/>
          <w:szCs w:val="20"/>
        </w:rPr>
        <w:t>Zorg</w:t>
      </w:r>
    </w:p>
    <w:p w14:paraId="103BB412" w14:textId="77777777" w:rsidR="00AA6658" w:rsidRPr="001863FE" w:rsidRDefault="00AA6658" w:rsidP="00AA6658">
      <w:pPr>
        <w:numPr>
          <w:ilvl w:val="0"/>
          <w:numId w:val="25"/>
        </w:numPr>
        <w:tabs>
          <w:tab w:val="left" w:pos="2410"/>
        </w:tabs>
        <w:spacing w:line="276" w:lineRule="auto"/>
        <w:ind w:left="2552" w:hanging="284"/>
        <w:rPr>
          <w:rFonts w:ascii="Verdana" w:hAnsi="Verdana"/>
          <w:sz w:val="20"/>
          <w:szCs w:val="20"/>
        </w:rPr>
      </w:pPr>
      <w:r w:rsidRPr="001863FE">
        <w:rPr>
          <w:rFonts w:ascii="Verdana" w:hAnsi="Verdana"/>
          <w:sz w:val="20"/>
          <w:szCs w:val="20"/>
        </w:rPr>
        <w:t>Schade particulier</w:t>
      </w:r>
    </w:p>
    <w:p w14:paraId="5D77C25F" w14:textId="77777777" w:rsidR="00AA6658" w:rsidRPr="001863FE" w:rsidRDefault="00AA6658" w:rsidP="00AA6658">
      <w:pPr>
        <w:numPr>
          <w:ilvl w:val="0"/>
          <w:numId w:val="25"/>
        </w:numPr>
        <w:tabs>
          <w:tab w:val="left" w:pos="2410"/>
        </w:tabs>
        <w:spacing w:line="276" w:lineRule="auto"/>
        <w:ind w:left="2552" w:hanging="284"/>
        <w:rPr>
          <w:rFonts w:ascii="Verdana" w:hAnsi="Verdana"/>
          <w:sz w:val="20"/>
          <w:szCs w:val="20"/>
        </w:rPr>
      </w:pPr>
      <w:r w:rsidRPr="001863FE">
        <w:rPr>
          <w:rFonts w:ascii="Verdana" w:hAnsi="Verdana"/>
          <w:sz w:val="20"/>
          <w:szCs w:val="20"/>
        </w:rPr>
        <w:t xml:space="preserve">Schade zakelijk </w:t>
      </w:r>
    </w:p>
    <w:p w14:paraId="56689A51" w14:textId="77777777" w:rsidR="00AA6658" w:rsidRPr="001863FE" w:rsidRDefault="00AA6658" w:rsidP="00AA6658">
      <w:pPr>
        <w:tabs>
          <w:tab w:val="left" w:pos="2127"/>
        </w:tabs>
        <w:spacing w:line="276" w:lineRule="auto"/>
        <w:rPr>
          <w:rFonts w:ascii="Verdana" w:hAnsi="Verdana"/>
          <w:sz w:val="20"/>
          <w:szCs w:val="20"/>
        </w:rPr>
      </w:pPr>
    </w:p>
    <w:p w14:paraId="05F4ED2C" w14:textId="77777777" w:rsidR="00AA6658" w:rsidRPr="001863FE" w:rsidRDefault="00AA6658" w:rsidP="00AA6658">
      <w:pPr>
        <w:tabs>
          <w:tab w:val="left" w:pos="2127"/>
        </w:tabs>
        <w:spacing w:line="360" w:lineRule="auto"/>
        <w:rPr>
          <w:rFonts w:ascii="Verdana" w:hAnsi="Verdana"/>
          <w:sz w:val="20"/>
          <w:szCs w:val="20"/>
        </w:rPr>
      </w:pPr>
      <w:r w:rsidRPr="001863FE">
        <w:rPr>
          <w:rFonts w:ascii="Verdana" w:hAnsi="Verdana"/>
          <w:sz w:val="20"/>
          <w:szCs w:val="20"/>
        </w:rPr>
        <w:t>Certificering FFP (</w:t>
      </w:r>
      <w:r w:rsidRPr="004B3E97">
        <w:rPr>
          <w:rFonts w:ascii="Verdana" w:hAnsi="Verdana"/>
          <w:sz w:val="20"/>
          <w:szCs w:val="20"/>
          <w:u w:val="single"/>
        </w:rPr>
        <w:t>kopie diploma meesturen</w:t>
      </w:r>
      <w:r w:rsidRPr="001863FE">
        <w:rPr>
          <w:rFonts w:ascii="Verdana" w:hAnsi="Verdana"/>
          <w:sz w:val="20"/>
          <w:szCs w:val="20"/>
        </w:rPr>
        <w:t>)</w:t>
      </w:r>
    </w:p>
    <w:p w14:paraId="203B5900" w14:textId="77777777" w:rsidR="00AA6658" w:rsidRDefault="00AA6658" w:rsidP="00AA6658">
      <w:pPr>
        <w:tabs>
          <w:tab w:val="left" w:pos="2127"/>
        </w:tabs>
        <w:spacing w:line="360" w:lineRule="auto"/>
        <w:rPr>
          <w:rFonts w:ascii="Verdana" w:hAnsi="Verdana"/>
          <w:sz w:val="20"/>
          <w:szCs w:val="20"/>
        </w:rPr>
      </w:pPr>
      <w:r>
        <w:rPr>
          <w:rFonts w:ascii="Verdana" w:hAnsi="Verdana"/>
          <w:sz w:val="20"/>
          <w:szCs w:val="20"/>
        </w:rPr>
        <w:t>Datum diploma</w:t>
      </w:r>
      <w:r>
        <w:rPr>
          <w:rFonts w:ascii="Verdana" w:hAnsi="Verdana"/>
          <w:sz w:val="20"/>
          <w:szCs w:val="20"/>
        </w:rPr>
        <w:tab/>
        <w:t>:</w:t>
      </w:r>
      <w:r w:rsidRPr="004B3E97">
        <w:rPr>
          <w:rFonts w:ascii="Verdana" w:hAnsi="Verdana"/>
          <w:sz w:val="20"/>
          <w:szCs w:val="20"/>
        </w:rPr>
        <w:t xml:space="preserve"> </w:t>
      </w:r>
      <w:r>
        <w:rPr>
          <w:rFonts w:ascii="Verdana" w:hAnsi="Verdana"/>
          <w:sz w:val="20"/>
          <w:szCs w:val="20"/>
        </w:rPr>
        <w:t>_____________________________</w:t>
      </w:r>
    </w:p>
    <w:p w14:paraId="1FD20854" w14:textId="77777777" w:rsidR="00AA6658" w:rsidRDefault="00AA6658" w:rsidP="00AA6658">
      <w:pPr>
        <w:tabs>
          <w:tab w:val="left" w:pos="2127"/>
        </w:tabs>
        <w:spacing w:line="360" w:lineRule="auto"/>
        <w:rPr>
          <w:rFonts w:ascii="Verdana" w:hAnsi="Verdana"/>
          <w:sz w:val="20"/>
          <w:szCs w:val="20"/>
        </w:rPr>
      </w:pPr>
      <w:r w:rsidRPr="001863FE">
        <w:rPr>
          <w:rFonts w:ascii="Verdana" w:hAnsi="Verdana"/>
          <w:sz w:val="20"/>
          <w:szCs w:val="20"/>
        </w:rPr>
        <w:t>Lid vereniging FFP</w:t>
      </w:r>
      <w:r>
        <w:rPr>
          <w:rFonts w:ascii="Verdana" w:hAnsi="Verdana"/>
          <w:sz w:val="20"/>
          <w:szCs w:val="20"/>
        </w:rPr>
        <w:tab/>
      </w:r>
      <w:r w:rsidRPr="001863FE">
        <w:rPr>
          <w:rFonts w:ascii="Verdana" w:hAnsi="Verdana"/>
          <w:sz w:val="20"/>
          <w:szCs w:val="20"/>
        </w:rPr>
        <w:t>:</w:t>
      </w:r>
      <w:r>
        <w:rPr>
          <w:rFonts w:ascii="Verdana" w:hAnsi="Verdana"/>
          <w:sz w:val="20"/>
          <w:szCs w:val="20"/>
        </w:rPr>
        <w:t xml:space="preserve"> </w:t>
      </w:r>
      <w:r>
        <w:rPr>
          <w:rFonts w:ascii="Verdana" w:hAnsi="Verdana"/>
          <w:sz w:val="20"/>
          <w:szCs w:val="20"/>
        </w:rPr>
        <w:sym w:font="Wingdings" w:char="F071"/>
      </w:r>
      <w:r>
        <w:rPr>
          <w:rFonts w:ascii="Verdana" w:hAnsi="Verdana"/>
          <w:sz w:val="20"/>
          <w:szCs w:val="20"/>
        </w:rPr>
        <w:t xml:space="preserve"> Ja, sinds:___________________ </w:t>
      </w:r>
    </w:p>
    <w:p w14:paraId="57964240" w14:textId="77777777" w:rsidR="00C7639F" w:rsidRDefault="00AA6658" w:rsidP="00C7639F">
      <w:pPr>
        <w:tabs>
          <w:tab w:val="left" w:pos="2127"/>
        </w:tabs>
        <w:spacing w:line="360" w:lineRule="auto"/>
        <w:rPr>
          <w:rFonts w:ascii="Verdana" w:hAnsi="Verdana"/>
          <w:sz w:val="20"/>
          <w:szCs w:val="20"/>
        </w:rPr>
      </w:pPr>
      <w:r>
        <w:rPr>
          <w:rFonts w:ascii="Verdana" w:hAnsi="Verdana"/>
          <w:sz w:val="20"/>
          <w:szCs w:val="20"/>
        </w:rPr>
        <w:tab/>
      </w:r>
      <w:r w:rsidRPr="00EF708D">
        <w:rPr>
          <w:rFonts w:ascii="Verdana" w:hAnsi="Verdana"/>
          <w:color w:val="FFFFFF"/>
          <w:sz w:val="20"/>
          <w:szCs w:val="20"/>
        </w:rPr>
        <w:t>:</w:t>
      </w:r>
      <w:r>
        <w:rPr>
          <w:rFonts w:ascii="Verdana" w:hAnsi="Verdana"/>
          <w:sz w:val="20"/>
          <w:szCs w:val="20"/>
        </w:rPr>
        <w:t xml:space="preserve"> </w:t>
      </w:r>
      <w:r>
        <w:rPr>
          <w:rFonts w:ascii="Verdana" w:hAnsi="Verdana"/>
          <w:sz w:val="20"/>
          <w:szCs w:val="20"/>
        </w:rPr>
        <w:sym w:font="Wingdings" w:char="F071"/>
      </w:r>
      <w:r>
        <w:rPr>
          <w:rFonts w:ascii="Verdana" w:hAnsi="Verdana"/>
          <w:sz w:val="20"/>
          <w:szCs w:val="20"/>
        </w:rPr>
        <w:t xml:space="preserve"> Nee</w:t>
      </w:r>
    </w:p>
    <w:p w14:paraId="3A7872E2" w14:textId="77777777" w:rsidR="00C7639F" w:rsidRPr="00111E71" w:rsidRDefault="00C7639F" w:rsidP="00C7639F">
      <w:pPr>
        <w:pStyle w:val="Kop7"/>
      </w:pPr>
      <w:r w:rsidRPr="00111E71">
        <w:t>Zakelijke gegevens</w:t>
      </w:r>
    </w:p>
    <w:p w14:paraId="39DC1594" w14:textId="77777777" w:rsidR="00C7639F" w:rsidRPr="00111E71" w:rsidRDefault="00C7639F" w:rsidP="00C7639F">
      <w:pPr>
        <w:rPr>
          <w:rFonts w:cs="Arial"/>
          <w:sz w:val="24"/>
        </w:rPr>
      </w:pPr>
      <w:r w:rsidRPr="00111E71">
        <w:rPr>
          <w:rFonts w:cs="Arial"/>
          <w:sz w:val="24"/>
        </w:rPr>
        <w:t>Werkzaam bij</w:t>
      </w:r>
      <w:r w:rsidRPr="00111E71">
        <w:rPr>
          <w:rFonts w:cs="Arial"/>
          <w:sz w:val="24"/>
        </w:rPr>
        <w:tab/>
      </w:r>
      <w:r>
        <w:rPr>
          <w:rFonts w:cs="Arial"/>
          <w:sz w:val="24"/>
        </w:rPr>
        <w:tab/>
      </w:r>
      <w:r w:rsidRPr="00111E71">
        <w:rPr>
          <w:rFonts w:cs="Arial"/>
          <w:sz w:val="24"/>
        </w:rPr>
        <w:t>:</w:t>
      </w:r>
      <w:r w:rsidRPr="00111E71">
        <w:rPr>
          <w:rFonts w:cs="Arial"/>
          <w:sz w:val="24"/>
        </w:rPr>
        <w:tab/>
      </w:r>
      <w:r w:rsidRPr="00E23436">
        <w:rPr>
          <w:rFonts w:cs="Arial"/>
          <w:sz w:val="24"/>
          <w:highlight w:val="yellow"/>
        </w:rPr>
        <w:t>................................................................................................</w:t>
      </w:r>
      <w:r w:rsidRPr="00111E71">
        <w:rPr>
          <w:rFonts w:cs="Arial"/>
          <w:sz w:val="24"/>
        </w:rPr>
        <w:t>.</w:t>
      </w:r>
    </w:p>
    <w:p w14:paraId="4B34A190" w14:textId="77777777" w:rsidR="00C7639F" w:rsidRPr="00111E71" w:rsidRDefault="00C7639F" w:rsidP="00C7639F">
      <w:pPr>
        <w:rPr>
          <w:rFonts w:cs="Arial"/>
          <w:sz w:val="24"/>
        </w:rPr>
      </w:pPr>
      <w:r w:rsidRPr="00111E71">
        <w:rPr>
          <w:rFonts w:cs="Arial"/>
          <w:sz w:val="24"/>
        </w:rPr>
        <w:t>Functie</w:t>
      </w:r>
      <w:r w:rsidRPr="00111E71">
        <w:rPr>
          <w:rFonts w:cs="Arial"/>
          <w:sz w:val="24"/>
        </w:rPr>
        <w:tab/>
      </w:r>
      <w:r>
        <w:rPr>
          <w:rFonts w:cs="Arial"/>
          <w:sz w:val="24"/>
        </w:rPr>
        <w:tab/>
      </w:r>
      <w:r w:rsidRPr="00111E71">
        <w:rPr>
          <w:rFonts w:cs="Arial"/>
          <w:sz w:val="24"/>
        </w:rPr>
        <w:t>:</w:t>
      </w:r>
      <w:r w:rsidRPr="00111E71">
        <w:rPr>
          <w:rFonts w:cs="Arial"/>
          <w:sz w:val="24"/>
        </w:rPr>
        <w:tab/>
        <w:t>.................................................................................................</w:t>
      </w:r>
    </w:p>
    <w:p w14:paraId="3D26E023" w14:textId="77777777" w:rsidR="00C7639F" w:rsidRPr="00111E71" w:rsidRDefault="00C7639F" w:rsidP="00C7639F">
      <w:pPr>
        <w:rPr>
          <w:rFonts w:cs="Arial"/>
          <w:sz w:val="24"/>
        </w:rPr>
      </w:pPr>
      <w:r w:rsidRPr="00111E71">
        <w:rPr>
          <w:rFonts w:cs="Arial"/>
          <w:sz w:val="24"/>
        </w:rPr>
        <w:t>Bezoekadres</w:t>
      </w:r>
      <w:r w:rsidRPr="00111E71">
        <w:rPr>
          <w:rFonts w:cs="Arial"/>
          <w:sz w:val="24"/>
        </w:rPr>
        <w:tab/>
      </w:r>
      <w:r>
        <w:rPr>
          <w:rFonts w:cs="Arial"/>
          <w:sz w:val="24"/>
        </w:rPr>
        <w:tab/>
      </w:r>
      <w:r w:rsidRPr="00111E71">
        <w:rPr>
          <w:rFonts w:cs="Arial"/>
          <w:sz w:val="24"/>
        </w:rPr>
        <w:t>:</w:t>
      </w:r>
      <w:r w:rsidRPr="00111E71">
        <w:rPr>
          <w:rFonts w:cs="Arial"/>
          <w:sz w:val="24"/>
        </w:rPr>
        <w:tab/>
      </w:r>
      <w:r w:rsidRPr="00E23436">
        <w:rPr>
          <w:rFonts w:cs="Arial"/>
          <w:sz w:val="24"/>
          <w:highlight w:val="yellow"/>
        </w:rPr>
        <w:t>.................................................................................................</w:t>
      </w:r>
    </w:p>
    <w:p w14:paraId="17717BDA" w14:textId="77777777" w:rsidR="00C7639F" w:rsidRPr="00111E71" w:rsidRDefault="00C7639F" w:rsidP="00C7639F">
      <w:pPr>
        <w:rPr>
          <w:rFonts w:cs="Arial"/>
          <w:sz w:val="24"/>
        </w:rPr>
      </w:pPr>
      <w:r w:rsidRPr="00111E71">
        <w:rPr>
          <w:rFonts w:cs="Arial"/>
          <w:sz w:val="24"/>
        </w:rPr>
        <w:t>Postcode/Plaats</w:t>
      </w:r>
      <w:r w:rsidRPr="00111E71">
        <w:rPr>
          <w:rFonts w:cs="Arial"/>
          <w:sz w:val="24"/>
        </w:rPr>
        <w:tab/>
        <w:t>:</w:t>
      </w:r>
      <w:r w:rsidRPr="00111E71">
        <w:rPr>
          <w:rFonts w:cs="Arial"/>
          <w:sz w:val="24"/>
        </w:rPr>
        <w:tab/>
      </w:r>
      <w:r w:rsidRPr="00E23436">
        <w:rPr>
          <w:rFonts w:cs="Arial"/>
          <w:sz w:val="24"/>
          <w:highlight w:val="yellow"/>
        </w:rPr>
        <w:t>.................................................................................................</w:t>
      </w:r>
    </w:p>
    <w:p w14:paraId="77A92B90" w14:textId="77777777" w:rsidR="00C7639F" w:rsidRPr="00111E71" w:rsidRDefault="00C7639F" w:rsidP="00C7639F">
      <w:pPr>
        <w:rPr>
          <w:rFonts w:cs="Arial"/>
          <w:sz w:val="24"/>
        </w:rPr>
      </w:pPr>
      <w:r w:rsidRPr="00111E71">
        <w:rPr>
          <w:rFonts w:cs="Arial"/>
          <w:sz w:val="24"/>
        </w:rPr>
        <w:t>Postadres</w:t>
      </w:r>
      <w:r w:rsidRPr="00111E71">
        <w:rPr>
          <w:rFonts w:cs="Arial"/>
          <w:sz w:val="24"/>
        </w:rPr>
        <w:tab/>
      </w:r>
      <w:r w:rsidRPr="00111E71">
        <w:rPr>
          <w:rFonts w:cs="Arial"/>
          <w:sz w:val="24"/>
        </w:rPr>
        <w:tab/>
        <w:t>:</w:t>
      </w:r>
      <w:r w:rsidRPr="00111E71">
        <w:rPr>
          <w:rFonts w:cs="Arial"/>
          <w:sz w:val="24"/>
        </w:rPr>
        <w:tab/>
        <w:t>.................................................................................................</w:t>
      </w:r>
    </w:p>
    <w:p w14:paraId="2FF93D8E" w14:textId="77777777" w:rsidR="00C7639F" w:rsidRPr="00111E71" w:rsidRDefault="00C7639F" w:rsidP="00C7639F">
      <w:pPr>
        <w:rPr>
          <w:rFonts w:cs="Arial"/>
          <w:sz w:val="24"/>
        </w:rPr>
      </w:pPr>
      <w:r w:rsidRPr="00111E71">
        <w:rPr>
          <w:rFonts w:cs="Arial"/>
          <w:sz w:val="24"/>
        </w:rPr>
        <w:t>Postcode/Plaats</w:t>
      </w:r>
      <w:r w:rsidRPr="00111E71">
        <w:rPr>
          <w:rFonts w:cs="Arial"/>
          <w:sz w:val="24"/>
        </w:rPr>
        <w:tab/>
        <w:t>:</w:t>
      </w:r>
      <w:r w:rsidRPr="00111E71">
        <w:rPr>
          <w:rFonts w:cs="Arial"/>
          <w:sz w:val="24"/>
        </w:rPr>
        <w:tab/>
        <w:t>.................................................................................................</w:t>
      </w:r>
    </w:p>
    <w:p w14:paraId="07BB4F60" w14:textId="77777777" w:rsidR="00C7639F" w:rsidRPr="00111E71" w:rsidRDefault="00C7639F" w:rsidP="00C7639F">
      <w:pPr>
        <w:rPr>
          <w:rFonts w:cs="Arial"/>
          <w:sz w:val="24"/>
        </w:rPr>
      </w:pPr>
      <w:r w:rsidRPr="00111E71">
        <w:rPr>
          <w:rFonts w:cs="Arial"/>
          <w:sz w:val="24"/>
        </w:rPr>
        <w:t>Telefoon</w:t>
      </w:r>
      <w:r w:rsidRPr="00111E71">
        <w:rPr>
          <w:rFonts w:cs="Arial"/>
          <w:sz w:val="24"/>
        </w:rPr>
        <w:tab/>
      </w:r>
      <w:r w:rsidRPr="00111E71">
        <w:rPr>
          <w:rFonts w:cs="Arial"/>
          <w:sz w:val="24"/>
        </w:rPr>
        <w:tab/>
        <w:t>:</w:t>
      </w:r>
      <w:r w:rsidRPr="00111E71">
        <w:rPr>
          <w:rFonts w:cs="Arial"/>
          <w:sz w:val="24"/>
        </w:rPr>
        <w:tab/>
        <w:t>.................................................................................................</w:t>
      </w:r>
    </w:p>
    <w:p w14:paraId="37E0C0BC" w14:textId="77777777" w:rsidR="00C7639F" w:rsidRPr="00111E71" w:rsidRDefault="00C7639F" w:rsidP="00C7639F">
      <w:pPr>
        <w:rPr>
          <w:rFonts w:cs="Arial"/>
          <w:sz w:val="24"/>
        </w:rPr>
      </w:pPr>
      <w:r w:rsidRPr="00111E71">
        <w:rPr>
          <w:rFonts w:cs="Arial"/>
          <w:sz w:val="24"/>
        </w:rPr>
        <w:t>E-mail adres</w:t>
      </w:r>
      <w:r w:rsidRPr="00111E71">
        <w:rPr>
          <w:rFonts w:cs="Arial"/>
          <w:sz w:val="24"/>
        </w:rPr>
        <w:tab/>
      </w:r>
      <w:r w:rsidRPr="00111E71">
        <w:rPr>
          <w:rFonts w:cs="Arial"/>
          <w:sz w:val="24"/>
        </w:rPr>
        <w:tab/>
        <w:t>:</w:t>
      </w:r>
      <w:r w:rsidRPr="00111E71">
        <w:rPr>
          <w:rFonts w:cs="Arial"/>
          <w:sz w:val="24"/>
        </w:rPr>
        <w:tab/>
        <w:t>.................................................................................................</w:t>
      </w:r>
    </w:p>
    <w:p w14:paraId="444EC23D" w14:textId="77777777" w:rsidR="00EF193C" w:rsidRPr="00111E71" w:rsidRDefault="00EF193C" w:rsidP="00EF193C">
      <w:pPr>
        <w:rPr>
          <w:rFonts w:cs="Arial"/>
          <w:sz w:val="24"/>
        </w:rPr>
      </w:pPr>
      <w:r>
        <w:rPr>
          <w:rFonts w:cs="Arial"/>
          <w:sz w:val="24"/>
        </w:rPr>
        <w:t xml:space="preserve">Kostenplaats </w:t>
      </w:r>
      <w:proofErr w:type="spellStart"/>
      <w:r>
        <w:rPr>
          <w:rFonts w:cs="Arial"/>
          <w:sz w:val="24"/>
        </w:rPr>
        <w:t>tbv</w:t>
      </w:r>
      <w:proofErr w:type="spellEnd"/>
      <w:r>
        <w:rPr>
          <w:rFonts w:cs="Arial"/>
          <w:sz w:val="24"/>
        </w:rPr>
        <w:t xml:space="preserve"> </w:t>
      </w:r>
      <w:r>
        <w:rPr>
          <w:rFonts w:cs="Arial"/>
          <w:sz w:val="24"/>
        </w:rPr>
        <w:tab/>
      </w:r>
      <w:r w:rsidRPr="00111E71">
        <w:rPr>
          <w:rFonts w:cs="Arial"/>
          <w:sz w:val="24"/>
        </w:rPr>
        <w:t>:</w:t>
      </w:r>
      <w:r w:rsidRPr="00111E71">
        <w:rPr>
          <w:rFonts w:cs="Arial"/>
          <w:sz w:val="24"/>
        </w:rPr>
        <w:tab/>
        <w:t>.................................................................................................</w:t>
      </w:r>
      <w:r>
        <w:rPr>
          <w:rFonts w:cs="Arial"/>
          <w:sz w:val="24"/>
        </w:rPr>
        <w:br/>
        <w:t>factuur</w:t>
      </w:r>
    </w:p>
    <w:p w14:paraId="1C7E851D" w14:textId="77777777" w:rsidR="00C7639F" w:rsidRPr="00111E71" w:rsidRDefault="00C7639F" w:rsidP="00C7639F">
      <w:pPr>
        <w:rPr>
          <w:rFonts w:cs="Arial"/>
          <w:sz w:val="24"/>
        </w:rPr>
      </w:pPr>
    </w:p>
    <w:p w14:paraId="3CC5730A" w14:textId="77777777" w:rsidR="00C7639F" w:rsidRPr="00725B88" w:rsidRDefault="00C7639F" w:rsidP="00C7639F">
      <w:pPr>
        <w:rPr>
          <w:rFonts w:cs="Arial"/>
        </w:rPr>
      </w:pPr>
      <w:r w:rsidRPr="00725B88">
        <w:rPr>
          <w:rFonts w:cs="Arial"/>
        </w:rPr>
        <w:t xml:space="preserve">Graag mijn factuur versturen naar mijn </w:t>
      </w:r>
      <w:r w:rsidRPr="00725B88">
        <w:rPr>
          <w:rFonts w:cs="Arial"/>
        </w:rPr>
        <w:tab/>
        <w:t>□ privé</w:t>
      </w:r>
      <w:r w:rsidRPr="00725B88">
        <w:rPr>
          <w:rFonts w:cs="Arial"/>
        </w:rPr>
        <w:tab/>
      </w:r>
      <w:r w:rsidRPr="00725B88">
        <w:rPr>
          <w:rFonts w:cs="Arial"/>
        </w:rPr>
        <w:tab/>
        <w:t>□ zakelijk adres</w:t>
      </w:r>
    </w:p>
    <w:p w14:paraId="7DDB27BD" w14:textId="77777777" w:rsidR="00C7639F" w:rsidRPr="00725B88" w:rsidRDefault="00C7639F" w:rsidP="00C7639F">
      <w:pPr>
        <w:rPr>
          <w:rFonts w:cs="Arial"/>
        </w:rPr>
      </w:pPr>
      <w:r w:rsidRPr="00725B88">
        <w:rPr>
          <w:rFonts w:cs="Arial"/>
        </w:rPr>
        <w:t xml:space="preserve">Graag mijn email versturen naar mijn </w:t>
      </w:r>
      <w:r w:rsidRPr="00725B88">
        <w:rPr>
          <w:rFonts w:cs="Arial"/>
        </w:rPr>
        <w:tab/>
        <w:t>□ privé</w:t>
      </w:r>
      <w:r w:rsidRPr="00725B88">
        <w:rPr>
          <w:rFonts w:cs="Arial"/>
        </w:rPr>
        <w:tab/>
      </w:r>
      <w:r w:rsidRPr="00725B88">
        <w:rPr>
          <w:rFonts w:cs="Arial"/>
        </w:rPr>
        <w:tab/>
        <w:t>□ zakelijk emailadres</w:t>
      </w:r>
    </w:p>
    <w:p w14:paraId="5B906715" w14:textId="77777777" w:rsidR="00C7639F" w:rsidRPr="00725B88" w:rsidRDefault="00C7639F" w:rsidP="00AA6658">
      <w:pPr>
        <w:tabs>
          <w:tab w:val="left" w:pos="2127"/>
        </w:tabs>
        <w:spacing w:line="276" w:lineRule="auto"/>
      </w:pPr>
    </w:p>
    <w:p w14:paraId="4DCF8059" w14:textId="5F5C288E" w:rsidR="00AA6658" w:rsidRDefault="00AA6658" w:rsidP="00AA6658">
      <w:pPr>
        <w:tabs>
          <w:tab w:val="left" w:pos="2127"/>
        </w:tabs>
        <w:spacing w:line="276" w:lineRule="auto"/>
      </w:pPr>
      <w:r w:rsidRPr="00725B88">
        <w:t>Ondergetekende verzoekt tevens om na een positieve beoordeling van bovenstaande gegevens hem uit te nodigen voor de eendaagse masterclass, als bedoeld onder punt 2 van het besluit van het bestuur van de Stichting Certificering Erkend Hypothecair Planners, d.d. 11 september 2015</w:t>
      </w:r>
    </w:p>
    <w:p w14:paraId="7D8A1E2F" w14:textId="77777777" w:rsidR="0068772A" w:rsidRDefault="0068772A" w:rsidP="0068772A">
      <w:pPr>
        <w:tabs>
          <w:tab w:val="left" w:pos="2127"/>
        </w:tabs>
        <w:spacing w:line="276" w:lineRule="auto"/>
      </w:pPr>
    </w:p>
    <w:p w14:paraId="1382EBAD" w14:textId="2653186B" w:rsidR="00CA44CB" w:rsidRDefault="009A21D3" w:rsidP="00593CD1">
      <w:pPr>
        <w:tabs>
          <w:tab w:val="left" w:pos="2127"/>
        </w:tabs>
        <w:spacing w:line="276" w:lineRule="auto"/>
        <w:rPr>
          <w:rFonts w:ascii="Verdana" w:eastAsia="Times New Roman" w:hAnsi="Verdana"/>
          <w:sz w:val="20"/>
          <w:szCs w:val="20"/>
        </w:rPr>
      </w:pPr>
      <w:r>
        <w:t xml:space="preserve">Ondergetekende </w:t>
      </w:r>
      <w:r w:rsidR="008739AD">
        <w:t xml:space="preserve">heeft de intentie </w:t>
      </w:r>
      <w:r>
        <w:t xml:space="preserve">deel </w:t>
      </w:r>
      <w:r w:rsidR="008739AD">
        <w:t>te nemen aan</w:t>
      </w:r>
      <w:r w:rsidR="00CF16C6">
        <w:t>:</w:t>
      </w:r>
      <w:r w:rsidR="008739AD">
        <w:t xml:space="preserve"> </w:t>
      </w:r>
      <w:r w:rsidR="0068772A">
        <w:br/>
      </w:r>
      <w:r w:rsidR="00593CD1">
        <w:rPr>
          <w:rFonts w:ascii="Verdana" w:eastAsia="Times New Roman" w:hAnsi="Verdana"/>
          <w:sz w:val="20"/>
          <w:szCs w:val="20"/>
        </w:rPr>
        <w:t>--</w:t>
      </w:r>
    </w:p>
    <w:p w14:paraId="1572F1F1" w14:textId="3D1939BA" w:rsidR="00593CD1" w:rsidRDefault="00593CD1" w:rsidP="00593CD1">
      <w:pPr>
        <w:tabs>
          <w:tab w:val="left" w:pos="2127"/>
        </w:tabs>
        <w:spacing w:line="276" w:lineRule="auto"/>
        <w:rPr>
          <w:rFonts w:ascii="Verdana" w:eastAsia="Times New Roman" w:hAnsi="Verdana"/>
          <w:sz w:val="20"/>
          <w:szCs w:val="20"/>
        </w:rPr>
      </w:pPr>
      <w:r>
        <w:rPr>
          <w:rFonts w:ascii="Verdana" w:eastAsia="Times New Roman" w:hAnsi="Verdana"/>
          <w:sz w:val="20"/>
          <w:szCs w:val="20"/>
        </w:rPr>
        <w:t>--</w:t>
      </w:r>
    </w:p>
    <w:p w14:paraId="21A8562F" w14:textId="3F8FEEDC" w:rsidR="00593CD1" w:rsidRDefault="00593CD1" w:rsidP="00593CD1">
      <w:pPr>
        <w:tabs>
          <w:tab w:val="left" w:pos="2127"/>
        </w:tabs>
        <w:spacing w:line="276" w:lineRule="auto"/>
        <w:rPr>
          <w:rFonts w:ascii="Verdana" w:eastAsia="Times New Roman" w:hAnsi="Verdana"/>
          <w:sz w:val="20"/>
          <w:szCs w:val="20"/>
        </w:rPr>
      </w:pPr>
      <w:r>
        <w:rPr>
          <w:rFonts w:ascii="Verdana" w:eastAsia="Times New Roman" w:hAnsi="Verdana"/>
          <w:sz w:val="20"/>
          <w:szCs w:val="20"/>
        </w:rPr>
        <w:t>--</w:t>
      </w:r>
    </w:p>
    <w:p w14:paraId="07CB242F" w14:textId="77777777" w:rsidR="00593CD1" w:rsidRDefault="00593CD1" w:rsidP="00593CD1">
      <w:pPr>
        <w:tabs>
          <w:tab w:val="left" w:pos="2127"/>
        </w:tabs>
        <w:spacing w:line="276" w:lineRule="auto"/>
        <w:rPr>
          <w:rFonts w:ascii="Verdana" w:eastAsia="Times New Roman" w:hAnsi="Verdana"/>
          <w:sz w:val="20"/>
          <w:szCs w:val="20"/>
        </w:rPr>
      </w:pPr>
    </w:p>
    <w:p w14:paraId="27B9BC1E" w14:textId="18EBED42" w:rsidR="00593CD1" w:rsidRDefault="00593CD1" w:rsidP="0068772A">
      <w:pPr>
        <w:tabs>
          <w:tab w:val="left" w:pos="2127"/>
        </w:tabs>
        <w:spacing w:line="276" w:lineRule="auto"/>
        <w:rPr>
          <w:rFonts w:ascii="Verdana" w:eastAsia="Times New Roman" w:hAnsi="Verdana"/>
          <w:sz w:val="20"/>
          <w:szCs w:val="20"/>
        </w:rPr>
      </w:pPr>
      <w:r>
        <w:rPr>
          <w:rFonts w:ascii="Verdana" w:eastAsia="Times New Roman" w:hAnsi="Verdana"/>
          <w:sz w:val="20"/>
          <w:szCs w:val="20"/>
        </w:rPr>
        <w:t xml:space="preserve">Kosten: €450 </w:t>
      </w:r>
    </w:p>
    <w:p w14:paraId="1F752B13" w14:textId="349BD90A" w:rsidR="00593CD1" w:rsidRDefault="00593CD1" w:rsidP="0068772A">
      <w:pPr>
        <w:tabs>
          <w:tab w:val="left" w:pos="2127"/>
        </w:tabs>
        <w:spacing w:line="276" w:lineRule="auto"/>
        <w:rPr>
          <w:rFonts w:ascii="Verdana" w:eastAsia="Times New Roman" w:hAnsi="Verdana"/>
          <w:sz w:val="20"/>
          <w:szCs w:val="20"/>
        </w:rPr>
      </w:pPr>
      <w:r>
        <w:rPr>
          <w:rFonts w:ascii="Verdana" w:eastAsia="Times New Roman" w:hAnsi="Verdana"/>
          <w:sz w:val="20"/>
          <w:szCs w:val="20"/>
        </w:rPr>
        <w:t>Contributie NVHP € 325 (deze wordt voor 2024 naar rato berekend)</w:t>
      </w:r>
    </w:p>
    <w:p w14:paraId="563D1CB2" w14:textId="7492DCF6" w:rsidR="00593CD1" w:rsidRDefault="00593CD1" w:rsidP="0068772A">
      <w:pPr>
        <w:tabs>
          <w:tab w:val="left" w:pos="2127"/>
        </w:tabs>
        <w:spacing w:line="276" w:lineRule="auto"/>
        <w:rPr>
          <w:rFonts w:ascii="Verdana" w:eastAsia="Times New Roman" w:hAnsi="Verdana"/>
          <w:sz w:val="20"/>
          <w:szCs w:val="20"/>
        </w:rPr>
      </w:pPr>
      <w:r>
        <w:rPr>
          <w:rFonts w:ascii="Verdana" w:eastAsia="Times New Roman" w:hAnsi="Verdana"/>
          <w:sz w:val="20"/>
          <w:szCs w:val="20"/>
        </w:rPr>
        <w:t>Eenmalige inschrijfkosten € 100</w:t>
      </w:r>
    </w:p>
    <w:p w14:paraId="78B4EFC8" w14:textId="77777777" w:rsidR="00593CD1" w:rsidRDefault="00593CD1" w:rsidP="0068772A">
      <w:pPr>
        <w:tabs>
          <w:tab w:val="left" w:pos="2127"/>
        </w:tabs>
        <w:spacing w:line="276" w:lineRule="auto"/>
        <w:rPr>
          <w:rFonts w:ascii="Verdana" w:eastAsia="Times New Roman" w:hAnsi="Verdana"/>
          <w:sz w:val="20"/>
          <w:szCs w:val="20"/>
        </w:rPr>
      </w:pPr>
    </w:p>
    <w:p w14:paraId="66E17E21" w14:textId="653F8E1B" w:rsidR="008739AD" w:rsidRPr="0068772A" w:rsidRDefault="008739AD" w:rsidP="00AA6658">
      <w:pPr>
        <w:tabs>
          <w:tab w:val="left" w:pos="2127"/>
        </w:tabs>
        <w:spacing w:line="276" w:lineRule="auto"/>
        <w:rPr>
          <w:b/>
          <w:bCs/>
        </w:rPr>
      </w:pPr>
      <w:r>
        <w:t xml:space="preserve">Locatie: </w:t>
      </w:r>
      <w:r w:rsidRPr="0068772A">
        <w:rPr>
          <w:b/>
          <w:bCs/>
        </w:rPr>
        <w:t>Secretariaat NVHP: de Wel 14-16 te Hoevelaken.</w:t>
      </w:r>
    </w:p>
    <w:p w14:paraId="280BD0A1" w14:textId="11964988" w:rsidR="009A21D3" w:rsidRPr="0068772A" w:rsidRDefault="009A21D3" w:rsidP="00AA6658">
      <w:pPr>
        <w:tabs>
          <w:tab w:val="left" w:pos="2127"/>
        </w:tabs>
        <w:spacing w:line="276" w:lineRule="auto"/>
        <w:rPr>
          <w:b/>
          <w:bCs/>
        </w:rPr>
      </w:pPr>
    </w:p>
    <w:p w14:paraId="1F22852B" w14:textId="77777777" w:rsidR="00AA6658" w:rsidRPr="00725B88" w:rsidRDefault="00AA6658" w:rsidP="00AA6658">
      <w:pPr>
        <w:tabs>
          <w:tab w:val="left" w:pos="2127"/>
        </w:tabs>
        <w:spacing w:line="276" w:lineRule="auto"/>
      </w:pPr>
      <w:r w:rsidRPr="00725B88">
        <w:t>Aldus naar waarheid ingevuld</w:t>
      </w:r>
      <w:r w:rsidR="00725B88">
        <w:t>:</w:t>
      </w:r>
      <w:r w:rsidR="00725B88">
        <w:br/>
      </w:r>
    </w:p>
    <w:p w14:paraId="0A5B8B28" w14:textId="77777777" w:rsidR="00AA6658" w:rsidRPr="00725B88" w:rsidRDefault="00AA6658" w:rsidP="00AA6658">
      <w:pPr>
        <w:tabs>
          <w:tab w:val="left" w:pos="2127"/>
          <w:tab w:val="left" w:pos="3544"/>
        </w:tabs>
        <w:spacing w:line="360" w:lineRule="auto"/>
      </w:pPr>
      <w:r w:rsidRPr="00725B88">
        <w:lastRenderedPageBreak/>
        <w:t>Plaats</w:t>
      </w:r>
      <w:r w:rsidRPr="00725B88">
        <w:tab/>
        <w:t>:_____________________________</w:t>
      </w:r>
    </w:p>
    <w:p w14:paraId="74F62A69" w14:textId="77777777" w:rsidR="00AA6658" w:rsidRPr="00725B88" w:rsidRDefault="00AA6658" w:rsidP="00AA6658">
      <w:pPr>
        <w:tabs>
          <w:tab w:val="left" w:pos="2127"/>
          <w:tab w:val="left" w:pos="3544"/>
        </w:tabs>
        <w:spacing w:line="360" w:lineRule="auto"/>
      </w:pPr>
      <w:r w:rsidRPr="00725B88">
        <w:t>Datum</w:t>
      </w:r>
      <w:r w:rsidRPr="00725B88">
        <w:tab/>
        <w:t>:_____________________________</w:t>
      </w:r>
    </w:p>
    <w:p w14:paraId="22C5F6C8" w14:textId="77777777" w:rsidR="00AA6658" w:rsidRPr="00725B88" w:rsidRDefault="00AA6658" w:rsidP="00AA6658">
      <w:pPr>
        <w:tabs>
          <w:tab w:val="left" w:pos="2127"/>
          <w:tab w:val="left" w:pos="3544"/>
        </w:tabs>
        <w:spacing w:line="360" w:lineRule="auto"/>
      </w:pPr>
      <w:r w:rsidRPr="00725B88">
        <w:t>Naam</w:t>
      </w:r>
      <w:r w:rsidRPr="00725B88">
        <w:tab/>
        <w:t>:_____________________________</w:t>
      </w:r>
    </w:p>
    <w:p w14:paraId="1F991B38" w14:textId="77777777" w:rsidR="00AA6658" w:rsidRDefault="00AA6658" w:rsidP="00AA6658">
      <w:pPr>
        <w:tabs>
          <w:tab w:val="left" w:pos="2127"/>
          <w:tab w:val="left" w:pos="3544"/>
        </w:tabs>
        <w:spacing w:line="276" w:lineRule="auto"/>
      </w:pPr>
      <w:r w:rsidRPr="00725B88">
        <w:t>Handtekening</w:t>
      </w:r>
      <w:r w:rsidRPr="00725B88">
        <w:tab/>
        <w:t>:_____________________________</w:t>
      </w:r>
    </w:p>
    <w:p w14:paraId="4FB5EE89" w14:textId="77777777" w:rsidR="00E23436" w:rsidRDefault="00E23436" w:rsidP="00AA6658">
      <w:pPr>
        <w:tabs>
          <w:tab w:val="left" w:pos="2127"/>
          <w:tab w:val="left" w:pos="3544"/>
        </w:tabs>
        <w:spacing w:line="276" w:lineRule="auto"/>
      </w:pPr>
    </w:p>
    <w:p w14:paraId="118CEAA5" w14:textId="416A9627" w:rsidR="003E229A" w:rsidRDefault="003E229A" w:rsidP="003E229A">
      <w:pPr>
        <w:numPr>
          <w:ilvl w:val="0"/>
          <w:numId w:val="26"/>
        </w:numPr>
        <w:rPr>
          <w:rFonts w:cs="Arial"/>
          <w:sz w:val="24"/>
        </w:rPr>
      </w:pPr>
      <w:r>
        <w:rPr>
          <w:rFonts w:cs="Arial"/>
          <w:sz w:val="24"/>
        </w:rPr>
        <w:t xml:space="preserve">Ik geef de NVHP hierbij toestemming de geel gemarkeerde onderdelen te publiceren op de </w:t>
      </w:r>
      <w:hyperlink r:id="rId12" w:history="1">
        <w:r w:rsidRPr="00386772">
          <w:rPr>
            <w:rStyle w:val="Hyperlink"/>
            <w:rFonts w:cs="Arial"/>
            <w:sz w:val="24"/>
          </w:rPr>
          <w:t>NVHP website</w:t>
        </w:r>
      </w:hyperlink>
      <w:r>
        <w:rPr>
          <w:rFonts w:cs="Arial"/>
          <w:sz w:val="24"/>
        </w:rPr>
        <w:t xml:space="preserve">. </w:t>
      </w:r>
      <w:r>
        <w:rPr>
          <w:rFonts w:cs="Arial"/>
          <w:sz w:val="24"/>
        </w:rPr>
        <w:br/>
        <w:t>(</w:t>
      </w:r>
      <w:r w:rsidR="0062089F">
        <w:rPr>
          <w:rFonts w:cs="Arial"/>
          <w:sz w:val="24"/>
        </w:rPr>
        <w:t>potentiële</w:t>
      </w:r>
      <w:r>
        <w:rPr>
          <w:rFonts w:cs="Arial"/>
          <w:sz w:val="24"/>
        </w:rPr>
        <w:t xml:space="preserve"> klanten kunnen u hier dan vinden)</w:t>
      </w:r>
    </w:p>
    <w:p w14:paraId="66126C7E" w14:textId="77777777" w:rsidR="00E23436" w:rsidRPr="00725B88" w:rsidRDefault="003E229A" w:rsidP="007452E2">
      <w:pPr>
        <w:numPr>
          <w:ilvl w:val="0"/>
          <w:numId w:val="26"/>
        </w:numPr>
        <w:spacing w:line="276" w:lineRule="auto"/>
        <w:rPr>
          <w:lang w:eastAsia="en-US"/>
        </w:rPr>
      </w:pPr>
      <w:r w:rsidRPr="003E229A">
        <w:rPr>
          <w:rFonts w:cs="Arial"/>
          <w:sz w:val="24"/>
        </w:rPr>
        <w:t xml:space="preserve">Ik wil niet op de website gevonden worden, maar wel opgenomen worden in het </w:t>
      </w:r>
      <w:hyperlink r:id="rId13" w:history="1">
        <w:r w:rsidRPr="003E229A">
          <w:rPr>
            <w:rStyle w:val="Hyperlink"/>
            <w:rFonts w:cs="Arial"/>
            <w:sz w:val="24"/>
          </w:rPr>
          <w:t>ledenregister</w:t>
        </w:r>
      </w:hyperlink>
      <w:r w:rsidRPr="003E229A">
        <w:rPr>
          <w:rFonts w:cs="Arial"/>
          <w:sz w:val="24"/>
        </w:rPr>
        <w:t>.</w:t>
      </w:r>
    </w:p>
    <w:sectPr w:rsidR="00E23436" w:rsidRPr="00725B88" w:rsidSect="00D01238">
      <w:headerReference w:type="default" r:id="rId14"/>
      <w:footerReference w:type="even" r:id="rId15"/>
      <w:footerReference w:type="default" r:id="rId16"/>
      <w:pgSz w:w="11906" w:h="16838" w:code="9"/>
      <w:pgMar w:top="2127" w:right="1416" w:bottom="1985" w:left="1701" w:header="709" w:footer="70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6880" w14:textId="77777777" w:rsidR="004243FF" w:rsidRDefault="004243FF">
      <w:r>
        <w:separator/>
      </w:r>
    </w:p>
  </w:endnote>
  <w:endnote w:type="continuationSeparator" w:id="0">
    <w:p w14:paraId="1EA4A95B" w14:textId="77777777" w:rsidR="004243FF" w:rsidRDefault="0042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4675" w14:textId="77777777" w:rsidR="003A47E7" w:rsidRDefault="003A47E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F56F5">
      <w:rPr>
        <w:rStyle w:val="Paginanummer"/>
        <w:noProof/>
      </w:rPr>
      <w:t>1</w:t>
    </w:r>
    <w:r>
      <w:rPr>
        <w:rStyle w:val="Paginanummer"/>
      </w:rPr>
      <w:fldChar w:fldCharType="end"/>
    </w:r>
  </w:p>
  <w:p w14:paraId="3CFFC69A" w14:textId="77777777" w:rsidR="003A47E7" w:rsidRDefault="003A47E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542E" w14:textId="7E89CFD8" w:rsidR="003A47E7" w:rsidRDefault="009A21D3">
    <w:pPr>
      <w:pStyle w:val="Voettekst"/>
      <w:ind w:right="360"/>
    </w:pPr>
    <w:r>
      <w:rPr>
        <w:noProof/>
      </w:rPr>
      <mc:AlternateContent>
        <mc:Choice Requires="wps">
          <w:drawing>
            <wp:anchor distT="0" distB="0" distL="114300" distR="114300" simplePos="0" relativeHeight="251656704" behindDoc="0" locked="0" layoutInCell="1" allowOverlap="1" wp14:anchorId="57444CC2" wp14:editId="055A916E">
              <wp:simplePos x="0" y="0"/>
              <wp:positionH relativeFrom="column">
                <wp:posOffset>548640</wp:posOffset>
              </wp:positionH>
              <wp:positionV relativeFrom="paragraph">
                <wp:posOffset>-222250</wp:posOffset>
              </wp:positionV>
              <wp:extent cx="3000375" cy="74295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742950"/>
                      </a:xfrm>
                      <a:prstGeom prst="rect">
                        <a:avLst/>
                      </a:prstGeom>
                      <a:solidFill>
                        <a:srgbClr val="FFFFFF"/>
                      </a:solidFill>
                      <a:ln w="9525">
                        <a:noFill/>
                        <a:miter lim="800000"/>
                        <a:headEnd/>
                        <a:tailEnd/>
                      </a:ln>
                    </wps:spPr>
                    <wps:txbx>
                      <w:txbxContent>
                        <w:p w14:paraId="5A225A0D" w14:textId="77777777" w:rsidR="00195212" w:rsidRPr="009B1E4A" w:rsidRDefault="00195212" w:rsidP="00195212">
                          <w:pPr>
                            <w:rPr>
                              <w:rFonts w:cs="Calibri"/>
                              <w:color w:val="AB2134"/>
                              <w:sz w:val="16"/>
                              <w:szCs w:val="16"/>
                            </w:rPr>
                          </w:pPr>
                          <w:r w:rsidRPr="009B1E4A">
                            <w:rPr>
                              <w:rFonts w:cs="Calibri"/>
                              <w:color w:val="AB2134"/>
                              <w:sz w:val="16"/>
                              <w:szCs w:val="16"/>
                            </w:rPr>
                            <w:t>Nederlandse Vereniging van Hypothecair Planners</w:t>
                          </w:r>
                        </w:p>
                        <w:p w14:paraId="72E579EA" w14:textId="77777777" w:rsidR="00195212" w:rsidRPr="009B1E4A" w:rsidRDefault="00195212" w:rsidP="00195212">
                          <w:pPr>
                            <w:rPr>
                              <w:rFonts w:cs="Calibri"/>
                              <w:color w:val="AB2134"/>
                              <w:sz w:val="16"/>
                              <w:szCs w:val="16"/>
                            </w:rPr>
                          </w:pPr>
                          <w:r w:rsidRPr="009B1E4A">
                            <w:rPr>
                              <w:rFonts w:cs="Calibri"/>
                              <w:color w:val="AB2134"/>
                              <w:sz w:val="16"/>
                              <w:szCs w:val="16"/>
                            </w:rPr>
                            <w:t>De Wel 14-16</w:t>
                          </w:r>
                        </w:p>
                        <w:p w14:paraId="6882F400" w14:textId="77777777" w:rsidR="00195212" w:rsidRPr="009B1E4A" w:rsidRDefault="00195212" w:rsidP="00195212">
                          <w:pPr>
                            <w:rPr>
                              <w:rFonts w:cs="Calibri"/>
                              <w:color w:val="AB2134"/>
                              <w:sz w:val="16"/>
                              <w:szCs w:val="16"/>
                            </w:rPr>
                          </w:pPr>
                          <w:r w:rsidRPr="009B1E4A">
                            <w:rPr>
                              <w:rFonts w:cs="Calibri"/>
                              <w:color w:val="AB2134"/>
                              <w:sz w:val="16"/>
                              <w:szCs w:val="16"/>
                            </w:rPr>
                            <w:t xml:space="preserve">3871 MV Hoevelaken </w:t>
                          </w:r>
                        </w:p>
                        <w:p w14:paraId="02D796B8" w14:textId="77777777" w:rsidR="00195212" w:rsidRPr="009B1E4A" w:rsidRDefault="00195212" w:rsidP="00195212">
                          <w:pPr>
                            <w:rPr>
                              <w:rFonts w:cs="Calibri"/>
                              <w:color w:val="AB2134"/>
                              <w:sz w:val="16"/>
                              <w:szCs w:val="16"/>
                            </w:rPr>
                          </w:pPr>
                          <w:r w:rsidRPr="009B1E4A">
                            <w:rPr>
                              <w:rFonts w:cs="Calibri"/>
                              <w:color w:val="AB2134"/>
                              <w:sz w:val="16"/>
                              <w:szCs w:val="16"/>
                            </w:rPr>
                            <w:t>Tel. 033 - 254 20 12</w:t>
                          </w:r>
                        </w:p>
                        <w:p w14:paraId="23BDC7D8" w14:textId="77777777" w:rsidR="003A47E7" w:rsidRPr="009B1E4A" w:rsidRDefault="003A47E7" w:rsidP="00963357">
                          <w:pPr>
                            <w:rPr>
                              <w:rFonts w:cs="Calibri"/>
                              <w:color w:val="AB2134"/>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44CC2" id="_x0000_t202" coordsize="21600,21600" o:spt="202" path="m,l,21600r21600,l21600,xe">
              <v:stroke joinstyle="miter"/>
              <v:path gradientshapeok="t" o:connecttype="rect"/>
            </v:shapetype>
            <v:shape id="Tekstvak 2" o:spid="_x0000_s1026" type="#_x0000_t202" style="position:absolute;margin-left:43.2pt;margin-top:-17.5pt;width:236.25pt;height: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" stroked="f">
              <v:textbox>
                <w:txbxContent>
                  <w:p w14:paraId="5A225A0D" w14:textId="77777777" w:rsidR="00195212" w:rsidRPr="009B1E4A" w:rsidRDefault="00195212" w:rsidP="00195212">
                    <w:pPr>
                      <w:rPr>
                        <w:rFonts w:cs="Calibri"/>
                        <w:color w:val="AB2134"/>
                        <w:sz w:val="16"/>
                        <w:szCs w:val="16"/>
                      </w:rPr>
                    </w:pPr>
                    <w:r w:rsidRPr="009B1E4A">
                      <w:rPr>
                        <w:rFonts w:cs="Calibri"/>
                        <w:color w:val="AB2134"/>
                        <w:sz w:val="16"/>
                        <w:szCs w:val="16"/>
                      </w:rPr>
                      <w:t>Nederlandse Vereniging van Hypothecair Planners</w:t>
                    </w:r>
                  </w:p>
                  <w:p w14:paraId="72E579EA" w14:textId="77777777" w:rsidR="00195212" w:rsidRPr="009B1E4A" w:rsidRDefault="00195212" w:rsidP="00195212">
                    <w:pPr>
                      <w:rPr>
                        <w:rFonts w:cs="Calibri"/>
                        <w:color w:val="AB2134"/>
                        <w:sz w:val="16"/>
                        <w:szCs w:val="16"/>
                      </w:rPr>
                    </w:pPr>
                    <w:r w:rsidRPr="009B1E4A">
                      <w:rPr>
                        <w:rFonts w:cs="Calibri"/>
                        <w:color w:val="AB2134"/>
                        <w:sz w:val="16"/>
                        <w:szCs w:val="16"/>
                      </w:rPr>
                      <w:t>De Wel 14-16</w:t>
                    </w:r>
                  </w:p>
                  <w:p w14:paraId="6882F400" w14:textId="77777777" w:rsidR="00195212" w:rsidRPr="009B1E4A" w:rsidRDefault="00195212" w:rsidP="00195212">
                    <w:pPr>
                      <w:rPr>
                        <w:rFonts w:cs="Calibri"/>
                        <w:color w:val="AB2134"/>
                        <w:sz w:val="16"/>
                        <w:szCs w:val="16"/>
                      </w:rPr>
                    </w:pPr>
                    <w:r w:rsidRPr="009B1E4A">
                      <w:rPr>
                        <w:rFonts w:cs="Calibri"/>
                        <w:color w:val="AB2134"/>
                        <w:sz w:val="16"/>
                        <w:szCs w:val="16"/>
                      </w:rPr>
                      <w:t xml:space="preserve">3871 MV Hoevelaken </w:t>
                    </w:r>
                  </w:p>
                  <w:p w14:paraId="02D796B8" w14:textId="77777777" w:rsidR="00195212" w:rsidRPr="009B1E4A" w:rsidRDefault="00195212" w:rsidP="00195212">
                    <w:pPr>
                      <w:rPr>
                        <w:rFonts w:cs="Calibri"/>
                        <w:color w:val="AB2134"/>
                        <w:sz w:val="16"/>
                        <w:szCs w:val="16"/>
                      </w:rPr>
                    </w:pPr>
                    <w:r w:rsidRPr="009B1E4A">
                      <w:rPr>
                        <w:rFonts w:cs="Calibri"/>
                        <w:color w:val="AB2134"/>
                        <w:sz w:val="16"/>
                        <w:szCs w:val="16"/>
                      </w:rPr>
                      <w:t>Tel. 033 - 254 20 12</w:t>
                    </w:r>
                  </w:p>
                  <w:p w14:paraId="23BDC7D8" w14:textId="77777777" w:rsidR="003A47E7" w:rsidRPr="009B1E4A" w:rsidRDefault="003A47E7" w:rsidP="00963357">
                    <w:pPr>
                      <w:rPr>
                        <w:rFonts w:cs="Calibri"/>
                        <w:color w:val="AB2134"/>
                        <w:sz w:val="16"/>
                        <w:szCs w:val="16"/>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2419C9E" wp14:editId="58221825">
              <wp:simplePos x="0" y="0"/>
              <wp:positionH relativeFrom="column">
                <wp:posOffset>3234690</wp:posOffset>
              </wp:positionH>
              <wp:positionV relativeFrom="paragraph">
                <wp:posOffset>-193675</wp:posOffset>
              </wp:positionV>
              <wp:extent cx="3000375" cy="74295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742950"/>
                      </a:xfrm>
                      <a:prstGeom prst="rect">
                        <a:avLst/>
                      </a:prstGeom>
                      <a:solidFill>
                        <a:srgbClr val="FFFFFF"/>
                      </a:solidFill>
                      <a:ln w="9525">
                        <a:noFill/>
                        <a:miter lim="800000"/>
                        <a:headEnd/>
                        <a:tailEnd/>
                      </a:ln>
                    </wps:spPr>
                    <wps:txbx>
                      <w:txbxContent>
                        <w:p w14:paraId="51DFC31F" w14:textId="77777777" w:rsidR="003A47E7" w:rsidRPr="009B1E4A" w:rsidRDefault="003A47E7" w:rsidP="00963357">
                          <w:pPr>
                            <w:rPr>
                              <w:rFonts w:cs="Calibri"/>
                              <w:color w:val="AB2134"/>
                              <w:sz w:val="16"/>
                              <w:szCs w:val="16"/>
                            </w:rPr>
                          </w:pPr>
                        </w:p>
                        <w:p w14:paraId="104D5308" w14:textId="77777777" w:rsidR="003A47E7" w:rsidRPr="009B1E4A" w:rsidRDefault="003A47E7" w:rsidP="00963357">
                          <w:pPr>
                            <w:rPr>
                              <w:rFonts w:cs="Calibri"/>
                              <w:color w:val="AB2134"/>
                              <w:sz w:val="16"/>
                              <w:szCs w:val="16"/>
                            </w:rPr>
                          </w:pPr>
                          <w:r w:rsidRPr="009B1E4A">
                            <w:rPr>
                              <w:rFonts w:cs="Calibri"/>
                              <w:color w:val="AB2134"/>
                              <w:sz w:val="16"/>
                              <w:szCs w:val="16"/>
                            </w:rPr>
                            <w:t>E: info@hypothecairplanner.nl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19C9E" id="_x0000_s1027" type="#_x0000_t202" style="position:absolute;margin-left:254.7pt;margin-top:-15.25pt;width:236.2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" stroked="f">
              <v:textbox>
                <w:txbxContent>
                  <w:p w14:paraId="51DFC31F" w14:textId="77777777" w:rsidR="003A47E7" w:rsidRPr="009B1E4A" w:rsidRDefault="003A47E7" w:rsidP="00963357">
                    <w:pPr>
                      <w:rPr>
                        <w:rFonts w:cs="Calibri"/>
                        <w:color w:val="AB2134"/>
                        <w:sz w:val="16"/>
                        <w:szCs w:val="16"/>
                      </w:rPr>
                    </w:pPr>
                  </w:p>
                  <w:p w14:paraId="104D5308" w14:textId="77777777" w:rsidR="003A47E7" w:rsidRPr="009B1E4A" w:rsidRDefault="003A47E7" w:rsidP="00963357">
                    <w:pPr>
                      <w:rPr>
                        <w:rFonts w:cs="Calibri"/>
                        <w:color w:val="AB2134"/>
                        <w:sz w:val="16"/>
                        <w:szCs w:val="16"/>
                      </w:rPr>
                    </w:pPr>
                    <w:r w:rsidRPr="009B1E4A">
                      <w:rPr>
                        <w:rFonts w:cs="Calibri"/>
                        <w:color w:val="AB2134"/>
                        <w:sz w:val="16"/>
                        <w:szCs w:val="16"/>
                      </w:rPr>
                      <w:t>E: info@hypothecairplanner.nl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1296" w14:textId="77777777" w:rsidR="004243FF" w:rsidRDefault="004243FF">
      <w:r>
        <w:separator/>
      </w:r>
    </w:p>
  </w:footnote>
  <w:footnote w:type="continuationSeparator" w:id="0">
    <w:p w14:paraId="1425C8EF" w14:textId="77777777" w:rsidR="004243FF" w:rsidRDefault="0042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E3F9" w14:textId="5BC069D7" w:rsidR="003A47E7" w:rsidRDefault="00C202B4" w:rsidP="005A7A2D">
    <w:pPr>
      <w:pStyle w:val="Koptekst"/>
      <w:tabs>
        <w:tab w:val="clear" w:pos="4536"/>
        <w:tab w:val="clear" w:pos="9072"/>
        <w:tab w:val="right" w:pos="8504"/>
      </w:tabs>
    </w:pPr>
    <w:r>
      <w:rPr>
        <w:noProof/>
      </w:rPr>
      <w:drawing>
        <wp:anchor distT="0" distB="0" distL="114300" distR="114300" simplePos="0" relativeHeight="251658752" behindDoc="1" locked="0" layoutInCell="1" allowOverlap="1" wp14:anchorId="7FA93CA3" wp14:editId="71E1184B">
          <wp:simplePos x="0" y="0"/>
          <wp:positionH relativeFrom="column">
            <wp:posOffset>-488315</wp:posOffset>
          </wp:positionH>
          <wp:positionV relativeFrom="paragraph">
            <wp:posOffset>-202620</wp:posOffset>
          </wp:positionV>
          <wp:extent cx="2059388" cy="1029694"/>
          <wp:effectExtent l="0" t="0" r="0" b="0"/>
          <wp:wrapNone/>
          <wp:docPr id="446830714" name="Afbeelding 1" descr="Afbeelding met tekst,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30714" name="Afbeelding 1" descr="Afbeelding met tekst, logo, Lettertype,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59388" cy="1029694"/>
                  </a:xfrm>
                  <a:prstGeom prst="rect">
                    <a:avLst/>
                  </a:prstGeom>
                </pic:spPr>
              </pic:pic>
            </a:graphicData>
          </a:graphic>
        </wp:anchor>
      </w:drawing>
    </w:r>
    <w:r w:rsidR="003A47E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F03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8671C"/>
    <w:multiLevelType w:val="singleLevel"/>
    <w:tmpl w:val="E3A26C60"/>
    <w:lvl w:ilvl="0">
      <w:start w:val="1"/>
      <w:numFmt w:val="bullet"/>
      <w:lvlText w:val=""/>
      <w:lvlJc w:val="left"/>
      <w:pPr>
        <w:tabs>
          <w:tab w:val="num" w:pos="1077"/>
        </w:tabs>
        <w:ind w:left="1077" w:hanging="368"/>
      </w:pPr>
      <w:rPr>
        <w:rFonts w:ascii="Symbol" w:hAnsi="Symbol" w:hint="default"/>
      </w:rPr>
    </w:lvl>
  </w:abstractNum>
  <w:abstractNum w:abstractNumId="2" w15:restartNumberingAfterBreak="0">
    <w:nsid w:val="035E51F8"/>
    <w:multiLevelType w:val="hybridMultilevel"/>
    <w:tmpl w:val="C8C23E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DD71A98"/>
    <w:multiLevelType w:val="multilevel"/>
    <w:tmpl w:val="FD9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C126B"/>
    <w:multiLevelType w:val="multilevel"/>
    <w:tmpl w:val="7FE4C4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459D3"/>
    <w:multiLevelType w:val="multilevel"/>
    <w:tmpl w:val="6148888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4176F10"/>
    <w:multiLevelType w:val="hybridMultilevel"/>
    <w:tmpl w:val="3E12C1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5D550F5"/>
    <w:multiLevelType w:val="hybridMultilevel"/>
    <w:tmpl w:val="8D9056EC"/>
    <w:lvl w:ilvl="0" w:tplc="20D2A3C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680047"/>
    <w:multiLevelType w:val="singleLevel"/>
    <w:tmpl w:val="1BD2A1EA"/>
    <w:lvl w:ilvl="0">
      <w:start w:val="1"/>
      <w:numFmt w:val="decimal"/>
      <w:lvlText w:val="%1."/>
      <w:lvlJc w:val="left"/>
      <w:pPr>
        <w:tabs>
          <w:tab w:val="num" w:pos="709"/>
        </w:tabs>
        <w:ind w:left="709" w:hanging="709"/>
      </w:pPr>
    </w:lvl>
  </w:abstractNum>
  <w:abstractNum w:abstractNumId="9" w15:restartNumberingAfterBreak="0">
    <w:nsid w:val="21C24A49"/>
    <w:multiLevelType w:val="multilevel"/>
    <w:tmpl w:val="363E39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96118"/>
    <w:multiLevelType w:val="hybridMultilevel"/>
    <w:tmpl w:val="3C8AEBD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27245531"/>
    <w:multiLevelType w:val="hybridMultilevel"/>
    <w:tmpl w:val="E4D2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F09FD"/>
    <w:multiLevelType w:val="hybridMultilevel"/>
    <w:tmpl w:val="D36EBF10"/>
    <w:lvl w:ilvl="0" w:tplc="39388FA0">
      <w:start w:val="1"/>
      <w:numFmt w:val="bullet"/>
      <w:lvlText w:val="q"/>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347FAF"/>
    <w:multiLevelType w:val="hybridMultilevel"/>
    <w:tmpl w:val="63E6F3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CB350E5"/>
    <w:multiLevelType w:val="singleLevel"/>
    <w:tmpl w:val="CD64098C"/>
    <w:lvl w:ilvl="0">
      <w:start w:val="1"/>
      <w:numFmt w:val="decimal"/>
      <w:lvlText w:val="%1."/>
      <w:lvlJc w:val="left"/>
      <w:pPr>
        <w:tabs>
          <w:tab w:val="num" w:pos="709"/>
        </w:tabs>
        <w:ind w:left="709" w:hanging="709"/>
      </w:pPr>
    </w:lvl>
  </w:abstractNum>
  <w:abstractNum w:abstractNumId="15" w15:restartNumberingAfterBreak="0">
    <w:nsid w:val="44007ACF"/>
    <w:multiLevelType w:val="hybridMultilevel"/>
    <w:tmpl w:val="73782C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BF47E4"/>
    <w:multiLevelType w:val="multilevel"/>
    <w:tmpl w:val="53FAF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7344B"/>
    <w:multiLevelType w:val="hybridMultilevel"/>
    <w:tmpl w:val="B800840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6D5486"/>
    <w:multiLevelType w:val="hybridMultilevel"/>
    <w:tmpl w:val="27987A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67F1417"/>
    <w:multiLevelType w:val="hybridMultilevel"/>
    <w:tmpl w:val="D4DA2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21E6C87"/>
    <w:multiLevelType w:val="multilevel"/>
    <w:tmpl w:val="6A4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B7453"/>
    <w:multiLevelType w:val="multilevel"/>
    <w:tmpl w:val="C4BCF2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456CC"/>
    <w:multiLevelType w:val="hybridMultilevel"/>
    <w:tmpl w:val="23F4A34E"/>
    <w:lvl w:ilvl="0" w:tplc="945E49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7B0BFF"/>
    <w:multiLevelType w:val="singleLevel"/>
    <w:tmpl w:val="112AD966"/>
    <w:lvl w:ilvl="0">
      <w:start w:val="1"/>
      <w:numFmt w:val="decimal"/>
      <w:pStyle w:val="Kop1"/>
      <w:lvlText w:val="%1."/>
      <w:lvlJc w:val="left"/>
      <w:pPr>
        <w:tabs>
          <w:tab w:val="num" w:pos="709"/>
        </w:tabs>
        <w:ind w:left="709" w:hanging="709"/>
      </w:pPr>
    </w:lvl>
  </w:abstractNum>
  <w:num w:numId="1" w16cid:durableId="492914518">
    <w:abstractNumId w:val="14"/>
  </w:num>
  <w:num w:numId="2" w16cid:durableId="703753231">
    <w:abstractNumId w:val="1"/>
  </w:num>
  <w:num w:numId="3" w16cid:durableId="1088577288">
    <w:abstractNumId w:val="8"/>
  </w:num>
  <w:num w:numId="4" w16cid:durableId="455486843">
    <w:abstractNumId w:val="1"/>
  </w:num>
  <w:num w:numId="5" w16cid:durableId="1220477396">
    <w:abstractNumId w:val="1"/>
  </w:num>
  <w:num w:numId="6" w16cid:durableId="990598836">
    <w:abstractNumId w:val="1"/>
  </w:num>
  <w:num w:numId="7" w16cid:durableId="328140315">
    <w:abstractNumId w:val="23"/>
  </w:num>
  <w:num w:numId="8" w16cid:durableId="1431046804">
    <w:abstractNumId w:val="9"/>
  </w:num>
  <w:num w:numId="9" w16cid:durableId="2136488071">
    <w:abstractNumId w:val="4"/>
  </w:num>
  <w:num w:numId="10" w16cid:durableId="339164668">
    <w:abstractNumId w:val="5"/>
  </w:num>
  <w:num w:numId="11" w16cid:durableId="872301369">
    <w:abstractNumId w:val="21"/>
  </w:num>
  <w:num w:numId="12" w16cid:durableId="1456407149">
    <w:abstractNumId w:val="16"/>
  </w:num>
  <w:num w:numId="13" w16cid:durableId="560334934">
    <w:abstractNumId w:val="1"/>
  </w:num>
  <w:num w:numId="14" w16cid:durableId="1562599339">
    <w:abstractNumId w:val="15"/>
  </w:num>
  <w:num w:numId="15" w16cid:durableId="2006395339">
    <w:abstractNumId w:val="19"/>
  </w:num>
  <w:num w:numId="16" w16cid:durableId="1412968166">
    <w:abstractNumId w:val="13"/>
  </w:num>
  <w:num w:numId="17" w16cid:durableId="1866287467">
    <w:abstractNumId w:val="0"/>
  </w:num>
  <w:num w:numId="18" w16cid:durableId="890380605">
    <w:abstractNumId w:val="17"/>
  </w:num>
  <w:num w:numId="19" w16cid:durableId="1118640267">
    <w:abstractNumId w:val="11"/>
  </w:num>
  <w:num w:numId="20" w16cid:durableId="2485441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4957037">
    <w:abstractNumId w:val="2"/>
  </w:num>
  <w:num w:numId="22" w16cid:durableId="781539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2113845">
    <w:abstractNumId w:val="18"/>
  </w:num>
  <w:num w:numId="24" w16cid:durableId="1683701260">
    <w:abstractNumId w:val="7"/>
  </w:num>
  <w:num w:numId="25" w16cid:durableId="985472242">
    <w:abstractNumId w:val="12"/>
  </w:num>
  <w:num w:numId="26" w16cid:durableId="1126197426">
    <w:abstractNumId w:val="22"/>
  </w:num>
  <w:num w:numId="27" w16cid:durableId="518272514">
    <w:abstractNumId w:val="3"/>
  </w:num>
  <w:num w:numId="28" w16cid:durableId="13535303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C1"/>
    <w:rsid w:val="00004A70"/>
    <w:rsid w:val="00006CEF"/>
    <w:rsid w:val="00006D8B"/>
    <w:rsid w:val="00007837"/>
    <w:rsid w:val="00022F8B"/>
    <w:rsid w:val="00025162"/>
    <w:rsid w:val="00025890"/>
    <w:rsid w:val="00031AEF"/>
    <w:rsid w:val="000344E9"/>
    <w:rsid w:val="0003786B"/>
    <w:rsid w:val="00037E91"/>
    <w:rsid w:val="00040499"/>
    <w:rsid w:val="000416B0"/>
    <w:rsid w:val="00041995"/>
    <w:rsid w:val="00054F60"/>
    <w:rsid w:val="00055C19"/>
    <w:rsid w:val="00060BE7"/>
    <w:rsid w:val="00063B2E"/>
    <w:rsid w:val="00070254"/>
    <w:rsid w:val="00071A08"/>
    <w:rsid w:val="00084FA1"/>
    <w:rsid w:val="00090FC5"/>
    <w:rsid w:val="00094567"/>
    <w:rsid w:val="00096CBB"/>
    <w:rsid w:val="000A2D50"/>
    <w:rsid w:val="000A59B9"/>
    <w:rsid w:val="000B20A7"/>
    <w:rsid w:val="000B5FA2"/>
    <w:rsid w:val="000B6A46"/>
    <w:rsid w:val="000C015C"/>
    <w:rsid w:val="000E0C2B"/>
    <w:rsid w:val="000E25C1"/>
    <w:rsid w:val="000E2697"/>
    <w:rsid w:val="000E2C68"/>
    <w:rsid w:val="000E685D"/>
    <w:rsid w:val="000F1A17"/>
    <w:rsid w:val="000F1E92"/>
    <w:rsid w:val="000F316C"/>
    <w:rsid w:val="000F6FAA"/>
    <w:rsid w:val="000F7CF4"/>
    <w:rsid w:val="00101EAC"/>
    <w:rsid w:val="001066B9"/>
    <w:rsid w:val="001144D5"/>
    <w:rsid w:val="00115263"/>
    <w:rsid w:val="001166E7"/>
    <w:rsid w:val="0012559B"/>
    <w:rsid w:val="00133874"/>
    <w:rsid w:val="001361BF"/>
    <w:rsid w:val="0013640C"/>
    <w:rsid w:val="001417FC"/>
    <w:rsid w:val="00152A2A"/>
    <w:rsid w:val="00157F96"/>
    <w:rsid w:val="00161379"/>
    <w:rsid w:val="00181B74"/>
    <w:rsid w:val="00182D00"/>
    <w:rsid w:val="0018793E"/>
    <w:rsid w:val="00187D8C"/>
    <w:rsid w:val="00195212"/>
    <w:rsid w:val="00196FC5"/>
    <w:rsid w:val="001A1D2E"/>
    <w:rsid w:val="001B0252"/>
    <w:rsid w:val="001B0C7F"/>
    <w:rsid w:val="001B0E86"/>
    <w:rsid w:val="001B2019"/>
    <w:rsid w:val="001B37DB"/>
    <w:rsid w:val="001B5B00"/>
    <w:rsid w:val="001B6047"/>
    <w:rsid w:val="001C38A6"/>
    <w:rsid w:val="001D1118"/>
    <w:rsid w:val="001D34BA"/>
    <w:rsid w:val="001D73B6"/>
    <w:rsid w:val="001E271D"/>
    <w:rsid w:val="001E4F29"/>
    <w:rsid w:val="001F56F5"/>
    <w:rsid w:val="00200F75"/>
    <w:rsid w:val="00201018"/>
    <w:rsid w:val="00202D78"/>
    <w:rsid w:val="0020326A"/>
    <w:rsid w:val="00205DB8"/>
    <w:rsid w:val="00206957"/>
    <w:rsid w:val="00214913"/>
    <w:rsid w:val="00251C03"/>
    <w:rsid w:val="00252323"/>
    <w:rsid w:val="0025669A"/>
    <w:rsid w:val="0026002A"/>
    <w:rsid w:val="00270635"/>
    <w:rsid w:val="002942F3"/>
    <w:rsid w:val="002A42BD"/>
    <w:rsid w:val="002A444F"/>
    <w:rsid w:val="002A78C3"/>
    <w:rsid w:val="002B2CFC"/>
    <w:rsid w:val="002B3799"/>
    <w:rsid w:val="002B4377"/>
    <w:rsid w:val="002B7004"/>
    <w:rsid w:val="002C5F25"/>
    <w:rsid w:val="002D18E2"/>
    <w:rsid w:val="002E0CF3"/>
    <w:rsid w:val="002E43F1"/>
    <w:rsid w:val="002E629B"/>
    <w:rsid w:val="002E67EA"/>
    <w:rsid w:val="002E714F"/>
    <w:rsid w:val="002F2E37"/>
    <w:rsid w:val="002F5740"/>
    <w:rsid w:val="003028C1"/>
    <w:rsid w:val="00302F7C"/>
    <w:rsid w:val="00310666"/>
    <w:rsid w:val="00331F6E"/>
    <w:rsid w:val="003356BD"/>
    <w:rsid w:val="0033721F"/>
    <w:rsid w:val="0033766E"/>
    <w:rsid w:val="0034652E"/>
    <w:rsid w:val="00355241"/>
    <w:rsid w:val="00355580"/>
    <w:rsid w:val="00357938"/>
    <w:rsid w:val="00361C0E"/>
    <w:rsid w:val="00387625"/>
    <w:rsid w:val="003876E2"/>
    <w:rsid w:val="003901FB"/>
    <w:rsid w:val="0039181B"/>
    <w:rsid w:val="00396C54"/>
    <w:rsid w:val="003A47E7"/>
    <w:rsid w:val="003B0465"/>
    <w:rsid w:val="003B58C7"/>
    <w:rsid w:val="003D5DBC"/>
    <w:rsid w:val="003E229A"/>
    <w:rsid w:val="003E6310"/>
    <w:rsid w:val="003F6EFB"/>
    <w:rsid w:val="00406C66"/>
    <w:rsid w:val="00413E34"/>
    <w:rsid w:val="004243FF"/>
    <w:rsid w:val="004522D6"/>
    <w:rsid w:val="004524D8"/>
    <w:rsid w:val="00452D7B"/>
    <w:rsid w:val="0045511F"/>
    <w:rsid w:val="00461D96"/>
    <w:rsid w:val="00495A62"/>
    <w:rsid w:val="00496CDF"/>
    <w:rsid w:val="00496F17"/>
    <w:rsid w:val="004A05F2"/>
    <w:rsid w:val="004A39D9"/>
    <w:rsid w:val="004B0679"/>
    <w:rsid w:val="004B07B1"/>
    <w:rsid w:val="004B3455"/>
    <w:rsid w:val="004B3EE6"/>
    <w:rsid w:val="004C2B5A"/>
    <w:rsid w:val="004C2D6F"/>
    <w:rsid w:val="004C735A"/>
    <w:rsid w:val="004D0BD2"/>
    <w:rsid w:val="004D78D5"/>
    <w:rsid w:val="004E5B2B"/>
    <w:rsid w:val="004F18FE"/>
    <w:rsid w:val="004F61EE"/>
    <w:rsid w:val="00500B51"/>
    <w:rsid w:val="005078D1"/>
    <w:rsid w:val="005110A9"/>
    <w:rsid w:val="00514C40"/>
    <w:rsid w:val="005311B6"/>
    <w:rsid w:val="0053334D"/>
    <w:rsid w:val="005377F1"/>
    <w:rsid w:val="005416C7"/>
    <w:rsid w:val="00544F22"/>
    <w:rsid w:val="00550605"/>
    <w:rsid w:val="00557861"/>
    <w:rsid w:val="00562CE7"/>
    <w:rsid w:val="00566376"/>
    <w:rsid w:val="00575549"/>
    <w:rsid w:val="005760C9"/>
    <w:rsid w:val="00590834"/>
    <w:rsid w:val="0059257F"/>
    <w:rsid w:val="00593CD1"/>
    <w:rsid w:val="005957C7"/>
    <w:rsid w:val="005A213B"/>
    <w:rsid w:val="005A7A2D"/>
    <w:rsid w:val="005B4831"/>
    <w:rsid w:val="005C0BC6"/>
    <w:rsid w:val="005C0C8A"/>
    <w:rsid w:val="005E0C6E"/>
    <w:rsid w:val="005E35DB"/>
    <w:rsid w:val="005E5919"/>
    <w:rsid w:val="005E7CF8"/>
    <w:rsid w:val="005F78C1"/>
    <w:rsid w:val="00600BFD"/>
    <w:rsid w:val="00603815"/>
    <w:rsid w:val="00604B95"/>
    <w:rsid w:val="0061041F"/>
    <w:rsid w:val="00610DFE"/>
    <w:rsid w:val="00613DB1"/>
    <w:rsid w:val="0062089F"/>
    <w:rsid w:val="00651AFA"/>
    <w:rsid w:val="00652631"/>
    <w:rsid w:val="006618CC"/>
    <w:rsid w:val="00662076"/>
    <w:rsid w:val="00662AF5"/>
    <w:rsid w:val="00671356"/>
    <w:rsid w:val="00672410"/>
    <w:rsid w:val="00677F30"/>
    <w:rsid w:val="0068145F"/>
    <w:rsid w:val="00682817"/>
    <w:rsid w:val="00686433"/>
    <w:rsid w:val="0068772A"/>
    <w:rsid w:val="00690E24"/>
    <w:rsid w:val="0069375C"/>
    <w:rsid w:val="00695301"/>
    <w:rsid w:val="006957F5"/>
    <w:rsid w:val="006A0820"/>
    <w:rsid w:val="006A61A0"/>
    <w:rsid w:val="006C17C9"/>
    <w:rsid w:val="006D1259"/>
    <w:rsid w:val="006D3778"/>
    <w:rsid w:val="006E0762"/>
    <w:rsid w:val="006E42E6"/>
    <w:rsid w:val="006F0778"/>
    <w:rsid w:val="006F2567"/>
    <w:rsid w:val="00701109"/>
    <w:rsid w:val="00717A2F"/>
    <w:rsid w:val="00720F37"/>
    <w:rsid w:val="00724B72"/>
    <w:rsid w:val="00725B88"/>
    <w:rsid w:val="007279EE"/>
    <w:rsid w:val="00727A0C"/>
    <w:rsid w:val="00735139"/>
    <w:rsid w:val="00736D7F"/>
    <w:rsid w:val="00737995"/>
    <w:rsid w:val="007434B7"/>
    <w:rsid w:val="007452E2"/>
    <w:rsid w:val="00760E60"/>
    <w:rsid w:val="0076318F"/>
    <w:rsid w:val="007631D8"/>
    <w:rsid w:val="00767A32"/>
    <w:rsid w:val="00772B67"/>
    <w:rsid w:val="00775D12"/>
    <w:rsid w:val="00777B3A"/>
    <w:rsid w:val="00786C2D"/>
    <w:rsid w:val="00792C69"/>
    <w:rsid w:val="007B1698"/>
    <w:rsid w:val="007B190F"/>
    <w:rsid w:val="007B6CDE"/>
    <w:rsid w:val="007C1532"/>
    <w:rsid w:val="007C5381"/>
    <w:rsid w:val="007C731D"/>
    <w:rsid w:val="007C7DD5"/>
    <w:rsid w:val="007D0C8D"/>
    <w:rsid w:val="007D11A3"/>
    <w:rsid w:val="007D45DE"/>
    <w:rsid w:val="007E74F2"/>
    <w:rsid w:val="0080568A"/>
    <w:rsid w:val="00817655"/>
    <w:rsid w:val="00824F45"/>
    <w:rsid w:val="00826D49"/>
    <w:rsid w:val="00827E27"/>
    <w:rsid w:val="00830843"/>
    <w:rsid w:val="00832175"/>
    <w:rsid w:val="0085752B"/>
    <w:rsid w:val="008739AD"/>
    <w:rsid w:val="0087678A"/>
    <w:rsid w:val="00876AF1"/>
    <w:rsid w:val="00883922"/>
    <w:rsid w:val="008903D8"/>
    <w:rsid w:val="00892C00"/>
    <w:rsid w:val="00895EDC"/>
    <w:rsid w:val="008966A3"/>
    <w:rsid w:val="00897525"/>
    <w:rsid w:val="008A046A"/>
    <w:rsid w:val="008B0063"/>
    <w:rsid w:val="008B2948"/>
    <w:rsid w:val="008D1A62"/>
    <w:rsid w:val="008D495D"/>
    <w:rsid w:val="008E6EBF"/>
    <w:rsid w:val="009055B0"/>
    <w:rsid w:val="00906BCF"/>
    <w:rsid w:val="00911390"/>
    <w:rsid w:val="00912224"/>
    <w:rsid w:val="00916634"/>
    <w:rsid w:val="0092727D"/>
    <w:rsid w:val="009304AE"/>
    <w:rsid w:val="00935B21"/>
    <w:rsid w:val="00946A1F"/>
    <w:rsid w:val="00947DED"/>
    <w:rsid w:val="0095427E"/>
    <w:rsid w:val="00954AC6"/>
    <w:rsid w:val="00957F39"/>
    <w:rsid w:val="00961E74"/>
    <w:rsid w:val="00962C43"/>
    <w:rsid w:val="00963357"/>
    <w:rsid w:val="009652FF"/>
    <w:rsid w:val="00977CC4"/>
    <w:rsid w:val="0098024E"/>
    <w:rsid w:val="009842B6"/>
    <w:rsid w:val="00985E12"/>
    <w:rsid w:val="009906D3"/>
    <w:rsid w:val="009A21D3"/>
    <w:rsid w:val="009A7491"/>
    <w:rsid w:val="009B1E4A"/>
    <w:rsid w:val="009B5EDE"/>
    <w:rsid w:val="009C08C6"/>
    <w:rsid w:val="009C3721"/>
    <w:rsid w:val="009D0526"/>
    <w:rsid w:val="009D28D6"/>
    <w:rsid w:val="009E7797"/>
    <w:rsid w:val="009F0323"/>
    <w:rsid w:val="009F03CD"/>
    <w:rsid w:val="009F09BE"/>
    <w:rsid w:val="009F7AF0"/>
    <w:rsid w:val="00A02149"/>
    <w:rsid w:val="00A0296E"/>
    <w:rsid w:val="00A06B89"/>
    <w:rsid w:val="00A110AF"/>
    <w:rsid w:val="00A15AB7"/>
    <w:rsid w:val="00A21031"/>
    <w:rsid w:val="00A21FAD"/>
    <w:rsid w:val="00A236EC"/>
    <w:rsid w:val="00A25A73"/>
    <w:rsid w:val="00A31CC7"/>
    <w:rsid w:val="00A507DC"/>
    <w:rsid w:val="00A61EB6"/>
    <w:rsid w:val="00A66382"/>
    <w:rsid w:val="00A735E1"/>
    <w:rsid w:val="00A74188"/>
    <w:rsid w:val="00A754FC"/>
    <w:rsid w:val="00A844E0"/>
    <w:rsid w:val="00A90820"/>
    <w:rsid w:val="00AA6658"/>
    <w:rsid w:val="00AB133C"/>
    <w:rsid w:val="00AB5537"/>
    <w:rsid w:val="00AB6E65"/>
    <w:rsid w:val="00AC18DD"/>
    <w:rsid w:val="00AC194A"/>
    <w:rsid w:val="00AC1BDC"/>
    <w:rsid w:val="00AC61B5"/>
    <w:rsid w:val="00AD7B8A"/>
    <w:rsid w:val="00AF09A5"/>
    <w:rsid w:val="00AF1F94"/>
    <w:rsid w:val="00B0266E"/>
    <w:rsid w:val="00B15E25"/>
    <w:rsid w:val="00B16DB7"/>
    <w:rsid w:val="00B175C1"/>
    <w:rsid w:val="00B20242"/>
    <w:rsid w:val="00B22120"/>
    <w:rsid w:val="00B22639"/>
    <w:rsid w:val="00B23F00"/>
    <w:rsid w:val="00B36378"/>
    <w:rsid w:val="00B41250"/>
    <w:rsid w:val="00B464A3"/>
    <w:rsid w:val="00B4696D"/>
    <w:rsid w:val="00B52D4C"/>
    <w:rsid w:val="00B540CF"/>
    <w:rsid w:val="00B56C9A"/>
    <w:rsid w:val="00B6743B"/>
    <w:rsid w:val="00B709A1"/>
    <w:rsid w:val="00B822C8"/>
    <w:rsid w:val="00B9672D"/>
    <w:rsid w:val="00BA6278"/>
    <w:rsid w:val="00BB3B22"/>
    <w:rsid w:val="00BC1D41"/>
    <w:rsid w:val="00BC33C7"/>
    <w:rsid w:val="00BC3857"/>
    <w:rsid w:val="00BC4FD3"/>
    <w:rsid w:val="00BD77D5"/>
    <w:rsid w:val="00BE0127"/>
    <w:rsid w:val="00BE19EC"/>
    <w:rsid w:val="00BE498A"/>
    <w:rsid w:val="00BE76B1"/>
    <w:rsid w:val="00C04F2B"/>
    <w:rsid w:val="00C128E0"/>
    <w:rsid w:val="00C16FC2"/>
    <w:rsid w:val="00C17F11"/>
    <w:rsid w:val="00C202B4"/>
    <w:rsid w:val="00C20B2B"/>
    <w:rsid w:val="00C2472E"/>
    <w:rsid w:val="00C41A6A"/>
    <w:rsid w:val="00C421C8"/>
    <w:rsid w:val="00C53F5F"/>
    <w:rsid w:val="00C54385"/>
    <w:rsid w:val="00C553B3"/>
    <w:rsid w:val="00C62053"/>
    <w:rsid w:val="00C63573"/>
    <w:rsid w:val="00C6791F"/>
    <w:rsid w:val="00C76216"/>
    <w:rsid w:val="00C7639F"/>
    <w:rsid w:val="00C775BE"/>
    <w:rsid w:val="00C81D01"/>
    <w:rsid w:val="00C94743"/>
    <w:rsid w:val="00C94AD5"/>
    <w:rsid w:val="00C95DB9"/>
    <w:rsid w:val="00CA1EAC"/>
    <w:rsid w:val="00CA44CB"/>
    <w:rsid w:val="00CA62C6"/>
    <w:rsid w:val="00CB0DB1"/>
    <w:rsid w:val="00CC1CA4"/>
    <w:rsid w:val="00CC3B85"/>
    <w:rsid w:val="00CC69D6"/>
    <w:rsid w:val="00CD6E24"/>
    <w:rsid w:val="00CF16C6"/>
    <w:rsid w:val="00D01238"/>
    <w:rsid w:val="00D040E3"/>
    <w:rsid w:val="00D06270"/>
    <w:rsid w:val="00D0638F"/>
    <w:rsid w:val="00D071BB"/>
    <w:rsid w:val="00D111C1"/>
    <w:rsid w:val="00D2343B"/>
    <w:rsid w:val="00D360D1"/>
    <w:rsid w:val="00D406D3"/>
    <w:rsid w:val="00D435C4"/>
    <w:rsid w:val="00D52B72"/>
    <w:rsid w:val="00D635F3"/>
    <w:rsid w:val="00D6663A"/>
    <w:rsid w:val="00D77620"/>
    <w:rsid w:val="00D917B1"/>
    <w:rsid w:val="00D96020"/>
    <w:rsid w:val="00DA167D"/>
    <w:rsid w:val="00DB7F9C"/>
    <w:rsid w:val="00DC26B8"/>
    <w:rsid w:val="00DC4FA2"/>
    <w:rsid w:val="00DD1C0E"/>
    <w:rsid w:val="00DD1F17"/>
    <w:rsid w:val="00DD1F4A"/>
    <w:rsid w:val="00DD664E"/>
    <w:rsid w:val="00DE49F2"/>
    <w:rsid w:val="00DE6FB8"/>
    <w:rsid w:val="00DF007E"/>
    <w:rsid w:val="00DF0C8F"/>
    <w:rsid w:val="00DF2F74"/>
    <w:rsid w:val="00DF391B"/>
    <w:rsid w:val="00E057CC"/>
    <w:rsid w:val="00E06CEF"/>
    <w:rsid w:val="00E11824"/>
    <w:rsid w:val="00E151BA"/>
    <w:rsid w:val="00E15B7D"/>
    <w:rsid w:val="00E22588"/>
    <w:rsid w:val="00E23436"/>
    <w:rsid w:val="00E400EE"/>
    <w:rsid w:val="00E45841"/>
    <w:rsid w:val="00E512C7"/>
    <w:rsid w:val="00E57517"/>
    <w:rsid w:val="00E71CB4"/>
    <w:rsid w:val="00E7297D"/>
    <w:rsid w:val="00E82262"/>
    <w:rsid w:val="00E82525"/>
    <w:rsid w:val="00E96603"/>
    <w:rsid w:val="00E96AE4"/>
    <w:rsid w:val="00EA2001"/>
    <w:rsid w:val="00EA761C"/>
    <w:rsid w:val="00EA7A16"/>
    <w:rsid w:val="00EB2718"/>
    <w:rsid w:val="00EB3BF1"/>
    <w:rsid w:val="00EB61AB"/>
    <w:rsid w:val="00EC45CA"/>
    <w:rsid w:val="00ED6A45"/>
    <w:rsid w:val="00ED7F74"/>
    <w:rsid w:val="00EE1823"/>
    <w:rsid w:val="00EF193C"/>
    <w:rsid w:val="00EF34F2"/>
    <w:rsid w:val="00EF7BB1"/>
    <w:rsid w:val="00F000DD"/>
    <w:rsid w:val="00F02D68"/>
    <w:rsid w:val="00F05A1B"/>
    <w:rsid w:val="00F07F03"/>
    <w:rsid w:val="00F12CE9"/>
    <w:rsid w:val="00F260FE"/>
    <w:rsid w:val="00F26851"/>
    <w:rsid w:val="00F372C1"/>
    <w:rsid w:val="00F428B7"/>
    <w:rsid w:val="00F678DD"/>
    <w:rsid w:val="00F82CF5"/>
    <w:rsid w:val="00F845D7"/>
    <w:rsid w:val="00F934E3"/>
    <w:rsid w:val="00F93DE5"/>
    <w:rsid w:val="00FB2B3D"/>
    <w:rsid w:val="00FC53CE"/>
    <w:rsid w:val="00FC5410"/>
    <w:rsid w:val="00FD415F"/>
    <w:rsid w:val="00FD444F"/>
    <w:rsid w:val="00FE5CED"/>
    <w:rsid w:val="00FF25A8"/>
    <w:rsid w:val="00FF3129"/>
    <w:rsid w:val="00FF737C"/>
    <w:rsid w:val="00FF7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D999D43"/>
  <w15:chartTrackingRefBased/>
  <w15:docId w15:val="{3B73B74F-2CE7-4AD5-83E3-583886E8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266E"/>
    <w:rPr>
      <w:rFonts w:ascii="Calibri" w:eastAsia="Calibri" w:hAnsi="Calibri"/>
      <w:sz w:val="22"/>
      <w:szCs w:val="22"/>
    </w:rPr>
  </w:style>
  <w:style w:type="paragraph" w:styleId="Kop1">
    <w:name w:val="heading 1"/>
    <w:basedOn w:val="Standaard"/>
    <w:next w:val="Standaard"/>
    <w:qFormat/>
    <w:pPr>
      <w:keepNext/>
      <w:numPr>
        <w:numId w:val="7"/>
      </w:numPr>
      <w:spacing w:line="480" w:lineRule="auto"/>
      <w:outlineLvl w:val="0"/>
    </w:pPr>
    <w:rPr>
      <w:rFonts w:ascii="CG Times" w:hAnsi="CG Times"/>
      <w:b/>
    </w:rPr>
  </w:style>
  <w:style w:type="paragraph" w:styleId="Kop2">
    <w:name w:val="heading 2"/>
    <w:basedOn w:val="Standaard"/>
    <w:next w:val="Standaard"/>
    <w:autoRedefine/>
    <w:qFormat/>
    <w:rsid w:val="00E96AE4"/>
    <w:pPr>
      <w:keepNext/>
      <w:outlineLvl w:val="1"/>
    </w:pPr>
    <w:rPr>
      <w:rFonts w:ascii="Arial" w:hAnsi="Arial"/>
    </w:rPr>
  </w:style>
  <w:style w:type="paragraph" w:styleId="Kop4">
    <w:name w:val="heading 4"/>
    <w:aliases w:val="titel"/>
    <w:basedOn w:val="Titel"/>
    <w:next w:val="Standaard"/>
    <w:qFormat/>
    <w:pPr>
      <w:keepNext/>
      <w:spacing w:line="480" w:lineRule="auto"/>
      <w:outlineLvl w:val="3"/>
    </w:pPr>
    <w:rPr>
      <w:rFonts w:ascii="CG Times" w:hAnsi="CG Times"/>
      <w:smallCaps w:val="0"/>
    </w:rPr>
  </w:style>
  <w:style w:type="paragraph" w:styleId="Kop7">
    <w:name w:val="heading 7"/>
    <w:basedOn w:val="Standaard"/>
    <w:next w:val="Standaard"/>
    <w:link w:val="Kop7Char"/>
    <w:semiHidden/>
    <w:unhideWhenUsed/>
    <w:qFormat/>
    <w:rsid w:val="00C7639F"/>
    <w:pPr>
      <w:spacing w:before="240" w:after="60"/>
      <w:outlineLvl w:val="6"/>
    </w:pPr>
    <w:rPr>
      <w:rFonts w:eastAsia="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outlineLvl w:val="0"/>
    </w:pPr>
    <w:rPr>
      <w:b/>
      <w:smallCaps/>
      <w:kern w:val="28"/>
      <w:sz w:val="28"/>
    </w:rPr>
  </w:style>
  <w:style w:type="paragraph" w:styleId="Berichtkop">
    <w:name w:val="Message Header"/>
    <w:basedOn w:val="Plattetekst"/>
    <w:pPr>
      <w:keepLines/>
      <w:tabs>
        <w:tab w:val="left" w:pos="720"/>
      </w:tabs>
      <w:spacing w:before="120" w:line="180" w:lineRule="atLeast"/>
      <w:ind w:left="720" w:hanging="720"/>
    </w:pPr>
    <w:rPr>
      <w:rFonts w:ascii="CG Times" w:hAnsi="CG Times"/>
      <w:spacing w:val="-5"/>
      <w:lang w:val="nl"/>
    </w:rPr>
  </w:style>
  <w:style w:type="paragraph" w:styleId="Plattetekst">
    <w:name w:val="Body Text"/>
    <w:basedOn w:val="Standaard"/>
    <w:pPr>
      <w:spacing w:after="12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style>
  <w:style w:type="character" w:styleId="Paginanummer">
    <w:name w:val="page number"/>
    <w:basedOn w:val="Standaardalinea-lettertype"/>
  </w:style>
  <w:style w:type="paragraph" w:styleId="Ballontekst">
    <w:name w:val="Balloon Text"/>
    <w:basedOn w:val="Standaard"/>
    <w:link w:val="BallontekstChar"/>
    <w:rsid w:val="005A7A2D"/>
    <w:rPr>
      <w:rFonts w:ascii="Tahoma" w:hAnsi="Tahoma"/>
      <w:sz w:val="16"/>
      <w:szCs w:val="16"/>
      <w:lang w:val="x-none" w:eastAsia="x-none"/>
    </w:rPr>
  </w:style>
  <w:style w:type="character" w:customStyle="1" w:styleId="BallontekstChar">
    <w:name w:val="Ballontekst Char"/>
    <w:link w:val="Ballontekst"/>
    <w:rsid w:val="005A7A2D"/>
    <w:rPr>
      <w:rFonts w:ascii="Tahoma" w:hAnsi="Tahoma" w:cs="Tahoma"/>
      <w:sz w:val="16"/>
      <w:szCs w:val="16"/>
    </w:rPr>
  </w:style>
  <w:style w:type="character" w:styleId="Hyperlink">
    <w:name w:val="Hyperlink"/>
    <w:unhideWhenUsed/>
    <w:rsid w:val="00B0266E"/>
    <w:rPr>
      <w:color w:val="0000FF"/>
      <w:u w:val="single"/>
    </w:rPr>
  </w:style>
  <w:style w:type="paragraph" w:styleId="Lijstalinea">
    <w:name w:val="List Paragraph"/>
    <w:basedOn w:val="Standaard"/>
    <w:uiPriority w:val="34"/>
    <w:qFormat/>
    <w:rsid w:val="004A05F2"/>
    <w:pPr>
      <w:ind w:left="720"/>
      <w:contextualSpacing/>
    </w:pPr>
    <w:rPr>
      <w:rFonts w:ascii="Times New Roman" w:eastAsia="Times New Roman" w:hAnsi="Times New Roman"/>
      <w:color w:val="000000"/>
      <w:sz w:val="20"/>
      <w:szCs w:val="20"/>
      <w:lang w:eastAsia="ja-JP"/>
    </w:rPr>
  </w:style>
  <w:style w:type="table" w:styleId="Tabelraster">
    <w:name w:val="Table Grid"/>
    <w:basedOn w:val="Standaardtabel"/>
    <w:rsid w:val="007E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7Char">
    <w:name w:val="Kop 7 Char"/>
    <w:link w:val="Kop7"/>
    <w:semiHidden/>
    <w:rsid w:val="00C7639F"/>
    <w:rPr>
      <w:rFonts w:ascii="Calibri" w:eastAsia="Times New Roman" w:hAnsi="Calibri" w:cs="Times New Roman"/>
      <w:sz w:val="24"/>
      <w:szCs w:val="24"/>
    </w:rPr>
  </w:style>
  <w:style w:type="character" w:styleId="Zwaar">
    <w:name w:val="Strong"/>
    <w:basedOn w:val="Standaardalinea-lettertype"/>
    <w:uiPriority w:val="22"/>
    <w:qFormat/>
    <w:rsid w:val="00CA4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4745">
      <w:bodyDiv w:val="1"/>
      <w:marLeft w:val="0"/>
      <w:marRight w:val="0"/>
      <w:marTop w:val="0"/>
      <w:marBottom w:val="0"/>
      <w:divBdr>
        <w:top w:val="none" w:sz="0" w:space="0" w:color="auto"/>
        <w:left w:val="none" w:sz="0" w:space="0" w:color="auto"/>
        <w:bottom w:val="none" w:sz="0" w:space="0" w:color="auto"/>
        <w:right w:val="none" w:sz="0" w:space="0" w:color="auto"/>
      </w:divBdr>
    </w:div>
    <w:div w:id="474641262">
      <w:bodyDiv w:val="1"/>
      <w:marLeft w:val="0"/>
      <w:marRight w:val="0"/>
      <w:marTop w:val="0"/>
      <w:marBottom w:val="0"/>
      <w:divBdr>
        <w:top w:val="none" w:sz="0" w:space="0" w:color="auto"/>
        <w:left w:val="none" w:sz="0" w:space="0" w:color="auto"/>
        <w:bottom w:val="none" w:sz="0" w:space="0" w:color="auto"/>
        <w:right w:val="none" w:sz="0" w:space="0" w:color="auto"/>
      </w:divBdr>
    </w:div>
    <w:div w:id="543445118">
      <w:bodyDiv w:val="1"/>
      <w:marLeft w:val="0"/>
      <w:marRight w:val="0"/>
      <w:marTop w:val="0"/>
      <w:marBottom w:val="0"/>
      <w:divBdr>
        <w:top w:val="none" w:sz="0" w:space="0" w:color="auto"/>
        <w:left w:val="none" w:sz="0" w:space="0" w:color="auto"/>
        <w:bottom w:val="none" w:sz="0" w:space="0" w:color="auto"/>
        <w:right w:val="none" w:sz="0" w:space="0" w:color="auto"/>
      </w:divBdr>
    </w:div>
    <w:div w:id="699550199">
      <w:bodyDiv w:val="1"/>
      <w:marLeft w:val="0"/>
      <w:marRight w:val="0"/>
      <w:marTop w:val="0"/>
      <w:marBottom w:val="0"/>
      <w:divBdr>
        <w:top w:val="none" w:sz="0" w:space="0" w:color="auto"/>
        <w:left w:val="none" w:sz="0" w:space="0" w:color="auto"/>
        <w:bottom w:val="none" w:sz="0" w:space="0" w:color="auto"/>
        <w:right w:val="none" w:sz="0" w:space="0" w:color="auto"/>
      </w:divBdr>
    </w:div>
    <w:div w:id="794131805">
      <w:bodyDiv w:val="1"/>
      <w:marLeft w:val="0"/>
      <w:marRight w:val="0"/>
      <w:marTop w:val="0"/>
      <w:marBottom w:val="0"/>
      <w:divBdr>
        <w:top w:val="none" w:sz="0" w:space="0" w:color="auto"/>
        <w:left w:val="none" w:sz="0" w:space="0" w:color="auto"/>
        <w:bottom w:val="none" w:sz="0" w:space="0" w:color="auto"/>
        <w:right w:val="none" w:sz="0" w:space="0" w:color="auto"/>
      </w:divBdr>
    </w:div>
    <w:div w:id="952441537">
      <w:bodyDiv w:val="1"/>
      <w:marLeft w:val="0"/>
      <w:marRight w:val="0"/>
      <w:marTop w:val="0"/>
      <w:marBottom w:val="0"/>
      <w:divBdr>
        <w:top w:val="none" w:sz="0" w:space="0" w:color="auto"/>
        <w:left w:val="none" w:sz="0" w:space="0" w:color="auto"/>
        <w:bottom w:val="none" w:sz="0" w:space="0" w:color="auto"/>
        <w:right w:val="none" w:sz="0" w:space="0" w:color="auto"/>
      </w:divBdr>
    </w:div>
    <w:div w:id="1013066529">
      <w:bodyDiv w:val="1"/>
      <w:marLeft w:val="0"/>
      <w:marRight w:val="0"/>
      <w:marTop w:val="0"/>
      <w:marBottom w:val="0"/>
      <w:divBdr>
        <w:top w:val="none" w:sz="0" w:space="0" w:color="auto"/>
        <w:left w:val="none" w:sz="0" w:space="0" w:color="auto"/>
        <w:bottom w:val="none" w:sz="0" w:space="0" w:color="auto"/>
        <w:right w:val="none" w:sz="0" w:space="0" w:color="auto"/>
      </w:divBdr>
    </w:div>
    <w:div w:id="1170293217">
      <w:bodyDiv w:val="1"/>
      <w:marLeft w:val="0"/>
      <w:marRight w:val="0"/>
      <w:marTop w:val="0"/>
      <w:marBottom w:val="0"/>
      <w:divBdr>
        <w:top w:val="none" w:sz="0" w:space="0" w:color="auto"/>
        <w:left w:val="none" w:sz="0" w:space="0" w:color="auto"/>
        <w:bottom w:val="none" w:sz="0" w:space="0" w:color="auto"/>
        <w:right w:val="none" w:sz="0" w:space="0" w:color="auto"/>
      </w:divBdr>
    </w:div>
    <w:div w:id="1378429381">
      <w:bodyDiv w:val="1"/>
      <w:marLeft w:val="0"/>
      <w:marRight w:val="0"/>
      <w:marTop w:val="0"/>
      <w:marBottom w:val="0"/>
      <w:divBdr>
        <w:top w:val="none" w:sz="0" w:space="0" w:color="auto"/>
        <w:left w:val="none" w:sz="0" w:space="0" w:color="auto"/>
        <w:bottom w:val="none" w:sz="0" w:space="0" w:color="auto"/>
        <w:right w:val="none" w:sz="0" w:space="0" w:color="auto"/>
      </w:divBdr>
    </w:div>
    <w:div w:id="14922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hp.nl/register-erkend-hypothecair-plann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ypothecairplanner.nl/zoek-hypothecair-plann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ypothecairplanner.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BlancoBriefStCEHP.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d4f2d4-6b05-443b-b247-88a7fdfe2c5b" xsi:nil="true"/>
    <lcf76f155ced4ddcb4097134ff3c332f xmlns="a828c8ac-4310-4acd-ab08-adb578f7fc2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5A4258A7229144AE2B19C31611F7BD" ma:contentTypeVersion="15" ma:contentTypeDescription="Een nieuw document maken." ma:contentTypeScope="" ma:versionID="07a00cf52b0767c320c572bdb50ee475">
  <xsd:schema xmlns:xsd="http://www.w3.org/2001/XMLSchema" xmlns:xs="http://www.w3.org/2001/XMLSchema" xmlns:p="http://schemas.microsoft.com/office/2006/metadata/properties" xmlns:ns2="a828c8ac-4310-4acd-ab08-adb578f7fc26" xmlns:ns3="b7d4f2d4-6b05-443b-b247-88a7fdfe2c5b" targetNamespace="http://schemas.microsoft.com/office/2006/metadata/properties" ma:root="true" ma:fieldsID="a7e91d51c7e9f2586eb1e471b48d1f7f" ns2:_="" ns3:_="">
    <xsd:import namespace="a828c8ac-4310-4acd-ab08-adb578f7fc26"/>
    <xsd:import namespace="b7d4f2d4-6b05-443b-b247-88a7fdfe2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c8ac-4310-4acd-ab08-adb578f7f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902b049-0e6e-486e-8826-c8cb8fe312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4f2d4-6b05-443b-b247-88a7fdfe2c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a4d0d1-1dfc-40b5-8ce3-12d5124048bf}" ma:internalName="TaxCatchAll" ma:showField="CatchAllData" ma:web="b7d4f2d4-6b05-443b-b247-88a7fdfe2c5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0EE86-BF76-4D59-863C-B273DE55AD55}">
  <ds:schemaRefs>
    <ds:schemaRef ds:uri="http://schemas.microsoft.com/office/2006/metadata/properties"/>
    <ds:schemaRef ds:uri="http://schemas.microsoft.com/office/infopath/2007/PartnerControls"/>
    <ds:schemaRef ds:uri="b7d4f2d4-6b05-443b-b247-88a7fdfe2c5b"/>
    <ds:schemaRef ds:uri="a828c8ac-4310-4acd-ab08-adb578f7fc26"/>
  </ds:schemaRefs>
</ds:datastoreItem>
</file>

<file path=customXml/itemProps2.xml><?xml version="1.0" encoding="utf-8"?>
<ds:datastoreItem xmlns:ds="http://schemas.openxmlformats.org/officeDocument/2006/customXml" ds:itemID="{BBF5C1B7-35E3-4130-B84F-57A538860E96}">
  <ds:schemaRefs>
    <ds:schemaRef ds:uri="http://schemas.openxmlformats.org/officeDocument/2006/bibliography"/>
  </ds:schemaRefs>
</ds:datastoreItem>
</file>

<file path=customXml/itemProps3.xml><?xml version="1.0" encoding="utf-8"?>
<ds:datastoreItem xmlns:ds="http://schemas.openxmlformats.org/officeDocument/2006/customXml" ds:itemID="{E38DC848-645D-4806-88AC-733A4C0E2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c8ac-4310-4acd-ab08-adb578f7fc26"/>
    <ds:schemaRef ds:uri="b7d4f2d4-6b05-443b-b247-88a7fdfe2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750AB-C990-401A-A892-056EC377E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BlancoBriefStCEHP</Template>
  <TotalTime>0</TotalTime>
  <Pages>4</Pages>
  <Words>843</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D&amp;O</Company>
  <LinksUpToDate>false</LinksUpToDate>
  <CharactersWithSpaces>5470</CharactersWithSpaces>
  <SharedDoc>false</SharedDoc>
  <HLinks>
    <vt:vector size="18" baseType="variant">
      <vt:variant>
        <vt:i4>1441859</vt:i4>
      </vt:variant>
      <vt:variant>
        <vt:i4>6</vt:i4>
      </vt:variant>
      <vt:variant>
        <vt:i4>0</vt:i4>
      </vt:variant>
      <vt:variant>
        <vt:i4>5</vt:i4>
      </vt:variant>
      <vt:variant>
        <vt:lpwstr>https://www.cehp.nl/register-erkend-hypothecair-planners/</vt:lpwstr>
      </vt:variant>
      <vt:variant>
        <vt:lpwstr/>
      </vt:variant>
      <vt:variant>
        <vt:i4>6488179</vt:i4>
      </vt:variant>
      <vt:variant>
        <vt:i4>3</vt:i4>
      </vt:variant>
      <vt:variant>
        <vt:i4>0</vt:i4>
      </vt:variant>
      <vt:variant>
        <vt:i4>5</vt:i4>
      </vt:variant>
      <vt:variant>
        <vt:lpwstr>https://www.hypothecairplanner.nl/zoek-hypothecair-planner/</vt:lpwstr>
      </vt:variant>
      <vt:variant>
        <vt:lpwstr/>
      </vt:variant>
      <vt:variant>
        <vt:i4>3801112</vt:i4>
      </vt:variant>
      <vt:variant>
        <vt:i4>0</vt:i4>
      </vt:variant>
      <vt:variant>
        <vt:i4>0</vt:i4>
      </vt:variant>
      <vt:variant>
        <vt:i4>5</vt:i4>
      </vt:variant>
      <vt:variant>
        <vt:lpwstr>mailto:info@hypothecairplanner.nl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Jurjen Oosterbaan</dc:creator>
  <cp:keywords/>
  <cp:lastModifiedBy>Ilona Vellekoop - Bureau DFO</cp:lastModifiedBy>
  <cp:revision>2</cp:revision>
  <cp:lastPrinted>2023-09-05T13:58:00Z</cp:lastPrinted>
  <dcterms:created xsi:type="dcterms:W3CDTF">2024-03-21T13:53:00Z</dcterms:created>
  <dcterms:modified xsi:type="dcterms:W3CDTF">2024-03-21T13:53:00Z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0x010100BC5A4258A7229144AE2B19C31611F7BD</vt:lpwstr>
  </property>
  <property fmtid="{D5CDD505-2E9C-101B-9397-08002B2CF9AE}" pid="3" name="Order">
    <vt:r8>3068600</vt:r8>
  </property>
  <property fmtid="{D5CDD505-2E9C-101B-9397-08002B2CF9AE}" pid="4" name="MediaServiceImageTags">
    <vt:lpwstr/>
  </property>
</Properties>
</file>